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2DC6" w14:textId="3E6097EA" w:rsidR="006021B6" w:rsidRPr="004C2FBA" w:rsidRDefault="006021B6" w:rsidP="006021B6">
      <w:pPr>
        <w:ind w:left="720"/>
        <w:rPr>
          <w:rFonts w:ascii="Neue Einstellung" w:hAnsi="Neue Einstellung"/>
          <w:color w:val="99CC00"/>
          <w:sz w:val="40"/>
          <w:szCs w:val="40"/>
          <w:lang w:val="ca-ES"/>
        </w:rPr>
      </w:pPr>
      <w:r w:rsidRPr="004C2FBA">
        <w:rPr>
          <w:rFonts w:ascii="Neue Einstellung" w:hAnsi="Neue Einstellung"/>
          <w:b/>
          <w:bCs/>
          <w:color w:val="99CC00"/>
          <w:sz w:val="40"/>
          <w:szCs w:val="40"/>
          <w:lang w:val="ca-ES"/>
        </w:rPr>
        <w:t xml:space="preserve">FORMULARI DE SOL·LICITUD DE BECA </w:t>
      </w:r>
      <w:r w:rsidR="00BA4B92" w:rsidRPr="004C2FBA">
        <w:rPr>
          <w:rFonts w:ascii="Neue Einstellung" w:hAnsi="Neue Einstellung"/>
          <w:b/>
          <w:bCs/>
          <w:color w:val="99CC00"/>
          <w:sz w:val="40"/>
          <w:szCs w:val="40"/>
          <w:lang w:val="ca-ES"/>
        </w:rPr>
        <w:t>BEQS</w:t>
      </w:r>
      <w:r w:rsidR="00BC28C9">
        <w:rPr>
          <w:rFonts w:ascii="Neue Einstellung" w:hAnsi="Neue Einstellung"/>
          <w:b/>
          <w:bCs/>
          <w:color w:val="99CC00"/>
          <w:sz w:val="40"/>
          <w:szCs w:val="40"/>
          <w:lang w:val="ca-ES"/>
        </w:rPr>
        <w:t xml:space="preserve"> 2026</w:t>
      </w:r>
    </w:p>
    <w:p w14:paraId="76B08A31" w14:textId="65248C92" w:rsidR="006021B6" w:rsidRPr="00E57493" w:rsidRDefault="006021B6" w:rsidP="00390295">
      <w:pPr>
        <w:pStyle w:val="Pargrafdellista"/>
        <w:numPr>
          <w:ilvl w:val="0"/>
          <w:numId w:val="22"/>
        </w:numPr>
        <w:spacing w:before="480"/>
        <w:ind w:left="1077" w:hanging="357"/>
        <w:rPr>
          <w:rFonts w:ascii="Neue Einstellung" w:hAnsi="Neue Einstellung"/>
          <w:color w:val="669900"/>
          <w:lang w:val="ca-ES"/>
        </w:rPr>
      </w:pPr>
      <w:r w:rsidRPr="00E57493">
        <w:rPr>
          <w:rFonts w:ascii="Neue Einstellung" w:hAnsi="Neue Einstellung"/>
          <w:b/>
          <w:bCs/>
          <w:color w:val="669900"/>
          <w:lang w:val="ca-ES"/>
        </w:rPr>
        <w:t>Dades Personals</w:t>
      </w:r>
      <w:r w:rsidRPr="00E57493">
        <w:rPr>
          <w:rFonts w:ascii="Neue Einstellung" w:hAnsi="Neue Einstellung"/>
          <w:color w:val="669900"/>
          <w:lang w:val="ca-ES"/>
        </w:rPr>
        <w:t xml:space="preserve"> </w:t>
      </w:r>
    </w:p>
    <w:p w14:paraId="4C16D2F8" w14:textId="47148458" w:rsidR="006021B6" w:rsidRPr="00AF4BF8" w:rsidRDefault="006021B6" w:rsidP="006021B6">
      <w:pPr>
        <w:spacing w:before="0" w:after="0"/>
        <w:ind w:left="737"/>
        <w:rPr>
          <w:rFonts w:ascii="Neue Einstellung" w:hAnsi="Neue Einstellung"/>
          <w:color w:val="auto"/>
          <w:lang w:val="ca-ES"/>
        </w:rPr>
      </w:pPr>
      <w:r w:rsidRPr="00AF4BF8">
        <w:rPr>
          <w:rFonts w:ascii="Neue Einstellung" w:hAnsi="Neue Einstellung"/>
          <w:color w:val="auto"/>
          <w:lang w:val="ca-ES"/>
        </w:rPr>
        <w:t xml:space="preserve">Nom i Cognoms: </w:t>
      </w:r>
      <w:sdt>
        <w:sdtPr>
          <w:rPr>
            <w:rFonts w:ascii="Neue Einstellung" w:hAnsi="Neue Einstellung"/>
            <w:color w:val="auto"/>
            <w:lang w:val="ca-ES"/>
          </w:rPr>
          <w:id w:val="-229931068"/>
          <w:placeholder>
            <w:docPart w:val="DefaultPlaceholder_-1854013440"/>
          </w:placeholder>
        </w:sdtPr>
        <w:sdtEndPr/>
        <w:sdtContent>
          <w:r w:rsidRPr="00AF4BF8">
            <w:rPr>
              <w:rFonts w:ascii="Neue Einstellung" w:hAnsi="Neue Einstellung"/>
              <w:color w:val="auto"/>
              <w:lang w:val="ca-ES"/>
            </w:rPr>
            <w:t>________________________________________</w:t>
          </w:r>
        </w:sdtContent>
      </w:sdt>
      <w:r w:rsidRPr="00AF4BF8">
        <w:rPr>
          <w:rFonts w:ascii="Neue Einstellung" w:hAnsi="Neue Einstellung"/>
          <w:color w:val="auto"/>
          <w:lang w:val="ca-ES"/>
        </w:rPr>
        <w:t xml:space="preserve"> </w:t>
      </w:r>
    </w:p>
    <w:p w14:paraId="2E4836A9" w14:textId="7A8DDD5A" w:rsidR="006021B6" w:rsidRPr="00AF4BF8" w:rsidRDefault="006021B6" w:rsidP="006021B6">
      <w:pPr>
        <w:spacing w:before="0" w:after="0"/>
        <w:ind w:left="737"/>
        <w:rPr>
          <w:rFonts w:ascii="Neue Einstellung" w:hAnsi="Neue Einstellung"/>
          <w:color w:val="auto"/>
          <w:lang w:val="ca-ES"/>
        </w:rPr>
      </w:pPr>
      <w:r w:rsidRPr="00AF4BF8">
        <w:rPr>
          <w:rFonts w:ascii="Neue Einstellung" w:hAnsi="Neue Einstellung"/>
          <w:color w:val="auto"/>
          <w:lang w:val="ca-ES"/>
        </w:rPr>
        <w:t xml:space="preserve">DNI/NIE: </w:t>
      </w:r>
      <w:sdt>
        <w:sdtPr>
          <w:rPr>
            <w:rFonts w:ascii="Neue Einstellung" w:hAnsi="Neue Einstellung"/>
            <w:color w:val="auto"/>
            <w:lang w:val="ca-ES"/>
          </w:rPr>
          <w:id w:val="1591964449"/>
          <w:placeholder>
            <w:docPart w:val="DefaultPlaceholder_-1854013440"/>
          </w:placeholder>
        </w:sdtPr>
        <w:sdtEndPr/>
        <w:sdtContent>
          <w:r w:rsidRPr="00AF4BF8">
            <w:rPr>
              <w:rFonts w:ascii="Neue Einstellung" w:hAnsi="Neue Einstellung"/>
              <w:color w:val="auto"/>
              <w:lang w:val="ca-ES"/>
            </w:rPr>
            <w:t>________________________________________</w:t>
          </w:r>
        </w:sdtContent>
      </w:sdt>
      <w:r w:rsidRPr="00AF4BF8">
        <w:rPr>
          <w:rFonts w:ascii="Neue Einstellung" w:hAnsi="Neue Einstellung"/>
          <w:color w:val="auto"/>
          <w:lang w:val="ca-ES"/>
        </w:rPr>
        <w:t xml:space="preserve"> </w:t>
      </w:r>
    </w:p>
    <w:p w14:paraId="50CF46E1" w14:textId="77777777" w:rsidR="00390295" w:rsidRPr="00AF4BF8" w:rsidRDefault="00390295" w:rsidP="006021B6">
      <w:pPr>
        <w:spacing w:before="0" w:after="0"/>
        <w:ind w:left="737"/>
        <w:rPr>
          <w:rFonts w:ascii="Neue Einstellung" w:hAnsi="Neue Einstellung"/>
          <w:color w:val="auto"/>
          <w:lang w:val="ca-ES"/>
        </w:rPr>
      </w:pPr>
    </w:p>
    <w:p w14:paraId="65C95FB8" w14:textId="6D918396" w:rsidR="006021B6" w:rsidRPr="00E57493" w:rsidRDefault="006021B6" w:rsidP="00E57493">
      <w:pPr>
        <w:pStyle w:val="Pargrafdellista"/>
        <w:numPr>
          <w:ilvl w:val="0"/>
          <w:numId w:val="22"/>
        </w:numPr>
        <w:rPr>
          <w:rFonts w:ascii="Neue Einstellung" w:hAnsi="Neue Einstellung"/>
          <w:color w:val="669900"/>
          <w:lang w:val="ca-ES"/>
        </w:rPr>
      </w:pPr>
      <w:r w:rsidRPr="00E57493">
        <w:rPr>
          <w:rFonts w:ascii="Neue Einstellung" w:hAnsi="Neue Einstellung"/>
          <w:b/>
          <w:bCs/>
          <w:color w:val="669900"/>
          <w:lang w:val="ca-ES"/>
        </w:rPr>
        <w:t>Dades Acadèmiques</w:t>
      </w:r>
      <w:r w:rsidRPr="00E57493">
        <w:rPr>
          <w:rFonts w:ascii="Neue Einstellung" w:hAnsi="Neue Einstellung"/>
          <w:color w:val="669900"/>
          <w:lang w:val="ca-ES"/>
        </w:rPr>
        <w:t xml:space="preserve"> </w:t>
      </w:r>
    </w:p>
    <w:p w14:paraId="2D363A57" w14:textId="3D776CBC" w:rsidR="006021B6" w:rsidRPr="00AF4BF8" w:rsidRDefault="006021B6" w:rsidP="006021B6">
      <w:pPr>
        <w:spacing w:before="0" w:after="0"/>
        <w:ind w:left="720"/>
        <w:rPr>
          <w:rFonts w:ascii="Neue Einstellung" w:hAnsi="Neue Einstellung"/>
          <w:color w:val="auto"/>
          <w:lang w:val="ca-ES"/>
        </w:rPr>
      </w:pPr>
      <w:r w:rsidRPr="00AF4BF8">
        <w:rPr>
          <w:rFonts w:ascii="Neue Einstellung" w:hAnsi="Neue Einstellung"/>
          <w:color w:val="auto"/>
          <w:lang w:val="ca-ES"/>
        </w:rPr>
        <w:t>Nom del Grau Universitari</w:t>
      </w:r>
      <w:r w:rsidR="00E52F5E">
        <w:rPr>
          <w:rFonts w:ascii="Neue Einstellung" w:hAnsi="Neue Einstellung"/>
          <w:color w:val="auto"/>
          <w:lang w:val="ca-ES"/>
        </w:rPr>
        <w:t xml:space="preserve"> que es vol cursar</w:t>
      </w:r>
      <w:r w:rsidRPr="00AF4BF8">
        <w:rPr>
          <w:rFonts w:ascii="Neue Einstellung" w:hAnsi="Neue Einstellung"/>
          <w:color w:val="auto"/>
          <w:lang w:val="ca-ES"/>
        </w:rPr>
        <w:t xml:space="preserve">: </w:t>
      </w:r>
      <w:sdt>
        <w:sdtPr>
          <w:rPr>
            <w:rFonts w:ascii="Neue Einstellung" w:hAnsi="Neue Einstellung"/>
            <w:color w:val="auto"/>
            <w:lang w:val="ca-ES"/>
          </w:rPr>
          <w:id w:val="1657719708"/>
          <w:placeholder>
            <w:docPart w:val="DefaultPlaceholder_-1854013440"/>
          </w:placeholder>
        </w:sdtPr>
        <w:sdtEndPr/>
        <w:sdtContent>
          <w:r w:rsidRPr="00AF4BF8">
            <w:rPr>
              <w:rFonts w:ascii="Neue Einstellung" w:hAnsi="Neue Einstellung"/>
              <w:color w:val="auto"/>
              <w:lang w:val="ca-ES"/>
            </w:rPr>
            <w:t>___________</w:t>
          </w:r>
          <w:r w:rsidR="005B2F7E">
            <w:rPr>
              <w:rFonts w:ascii="Neue Einstellung" w:hAnsi="Neue Einstellung"/>
              <w:color w:val="auto"/>
              <w:lang w:val="ca-ES"/>
            </w:rPr>
            <w:t>______________________</w:t>
          </w:r>
          <w:r w:rsidRPr="00AF4BF8">
            <w:rPr>
              <w:rFonts w:ascii="Neue Einstellung" w:hAnsi="Neue Einstellung"/>
              <w:color w:val="auto"/>
              <w:lang w:val="ca-ES"/>
            </w:rPr>
            <w:t>_________</w:t>
          </w:r>
          <w:r w:rsidR="005C1ED4">
            <w:rPr>
              <w:rFonts w:ascii="Neue Einstellung" w:hAnsi="Neue Einstellung"/>
              <w:color w:val="auto"/>
              <w:lang w:val="ca-ES"/>
            </w:rPr>
            <w:t>_________________________________________</w:t>
          </w:r>
          <w:r w:rsidRPr="00AF4BF8">
            <w:rPr>
              <w:rFonts w:ascii="Neue Einstellung" w:hAnsi="Neue Einstellung"/>
              <w:color w:val="auto"/>
              <w:lang w:val="ca-ES"/>
            </w:rPr>
            <w:t>___</w:t>
          </w:r>
        </w:sdtContent>
      </w:sdt>
    </w:p>
    <w:p w14:paraId="13F4D897" w14:textId="77777777" w:rsidR="005C1ED4" w:rsidRDefault="006021B6" w:rsidP="006021B6">
      <w:pPr>
        <w:spacing w:before="0" w:after="0"/>
        <w:ind w:left="720"/>
        <w:rPr>
          <w:rFonts w:ascii="Neue Einstellung" w:hAnsi="Neue Einstellung"/>
          <w:color w:val="auto"/>
          <w:lang w:val="ca-ES"/>
        </w:rPr>
      </w:pPr>
      <w:r w:rsidRPr="00AF4BF8">
        <w:rPr>
          <w:rFonts w:ascii="Segoe UI Symbol" w:hAnsi="Segoe UI Symbol" w:cs="Segoe UI Symbol"/>
          <w:color w:val="auto"/>
          <w:lang w:val="ca-ES"/>
        </w:rPr>
        <w:t>☐</w:t>
      </w:r>
      <w:r w:rsidRPr="00AF4BF8">
        <w:rPr>
          <w:rFonts w:ascii="Neue Einstellung" w:hAnsi="Neue Einstellung"/>
          <w:color w:val="auto"/>
          <w:lang w:val="ca-ES"/>
        </w:rPr>
        <w:t xml:space="preserve"> </w:t>
      </w:r>
      <w:r w:rsidR="005C1ED4">
        <w:rPr>
          <w:rFonts w:ascii="Neue Einstellung" w:hAnsi="Neue Einstellung"/>
          <w:color w:val="auto"/>
          <w:lang w:val="ca-ES"/>
        </w:rPr>
        <w:t>La universitat on vols estudiar</w:t>
      </w:r>
      <w:r w:rsidRPr="00AF4BF8">
        <w:rPr>
          <w:rFonts w:ascii="Neue Einstellung" w:hAnsi="Neue Einstellung"/>
          <w:color w:val="auto"/>
          <w:lang w:val="ca-ES"/>
        </w:rPr>
        <w:t xml:space="preserve"> radica a la </w:t>
      </w:r>
      <w:r w:rsidR="000361F4">
        <w:rPr>
          <w:rFonts w:ascii="Neue Einstellung" w:hAnsi="Neue Einstellung"/>
          <w:color w:val="auto"/>
          <w:lang w:val="ca-ES"/>
        </w:rPr>
        <w:t>V</w:t>
      </w:r>
      <w:r w:rsidRPr="00AF4BF8">
        <w:rPr>
          <w:rFonts w:ascii="Neue Einstellung" w:hAnsi="Neue Einstellung"/>
          <w:color w:val="auto"/>
          <w:lang w:val="ca-ES"/>
        </w:rPr>
        <w:t>egueria Penedès</w:t>
      </w:r>
      <w:r w:rsidR="005C1ED4">
        <w:rPr>
          <w:rFonts w:ascii="Neue Einstellung" w:hAnsi="Neue Einstellung"/>
          <w:color w:val="auto"/>
          <w:lang w:val="ca-ES"/>
        </w:rPr>
        <w:t>?</w:t>
      </w:r>
    </w:p>
    <w:p w14:paraId="07234E9F" w14:textId="6FFE905B" w:rsidR="006021B6" w:rsidRDefault="005C1ED4" w:rsidP="006021B6">
      <w:pPr>
        <w:spacing w:before="0" w:after="0"/>
        <w:ind w:left="720"/>
        <w:rPr>
          <w:rFonts w:ascii="Neue Einstellung" w:hAnsi="Neue Einstellung"/>
          <w:color w:val="auto"/>
          <w:lang w:val="ca-ES"/>
        </w:rPr>
      </w:pPr>
      <w:r>
        <w:rPr>
          <w:rFonts w:ascii="Neue Einstellung" w:hAnsi="Neue Einstellung"/>
          <w:color w:val="auto"/>
          <w:lang w:val="ca-ES"/>
        </w:rPr>
        <w:t>Indica quin m</w:t>
      </w:r>
      <w:r w:rsidR="006021B6" w:rsidRPr="00AF4BF8">
        <w:rPr>
          <w:rFonts w:ascii="Neue Einstellung" w:hAnsi="Neue Einstellung"/>
          <w:color w:val="auto"/>
          <w:lang w:val="ca-ES"/>
        </w:rPr>
        <w:t>unicipi</w:t>
      </w:r>
      <w:r>
        <w:rPr>
          <w:rFonts w:ascii="Neue Einstellung" w:hAnsi="Neue Einstellung"/>
          <w:color w:val="auto"/>
          <w:lang w:val="ca-ES"/>
        </w:rPr>
        <w:t>:</w:t>
      </w:r>
      <w:r w:rsidR="006021B6" w:rsidRPr="00AF4BF8">
        <w:rPr>
          <w:rFonts w:ascii="Neue Einstellung" w:hAnsi="Neue Einstellung"/>
          <w:color w:val="auto"/>
          <w:lang w:val="ca-ES"/>
        </w:rPr>
        <w:t xml:space="preserve"> </w:t>
      </w:r>
      <w:sdt>
        <w:sdtPr>
          <w:rPr>
            <w:rFonts w:ascii="Neue Einstellung" w:hAnsi="Neue Einstellung"/>
            <w:color w:val="auto"/>
            <w:lang w:val="ca-ES"/>
          </w:rPr>
          <w:id w:val="-1256438298"/>
          <w:placeholder>
            <w:docPart w:val="DefaultPlaceholder_-1854013440"/>
          </w:placeholder>
        </w:sdtPr>
        <w:sdtEndPr/>
        <w:sdtContent>
          <w:r w:rsidR="006021B6" w:rsidRPr="00AF4BF8">
            <w:rPr>
              <w:rFonts w:ascii="Neue Einstellung" w:hAnsi="Neue Einstellung"/>
              <w:color w:val="auto"/>
              <w:lang w:val="ca-ES"/>
            </w:rPr>
            <w:t>_______</w:t>
          </w:r>
          <w:r w:rsidR="005B2F7E">
            <w:rPr>
              <w:rFonts w:ascii="Neue Einstellung" w:hAnsi="Neue Einstellung"/>
              <w:color w:val="auto"/>
              <w:lang w:val="ca-ES"/>
            </w:rPr>
            <w:t>_______________</w:t>
          </w:r>
          <w:r w:rsidR="006021B6" w:rsidRPr="00AF4BF8">
            <w:rPr>
              <w:rFonts w:ascii="Neue Einstellung" w:hAnsi="Neue Einstellung"/>
              <w:color w:val="auto"/>
              <w:lang w:val="ca-ES"/>
            </w:rPr>
            <w:t>_________________</w:t>
          </w:r>
        </w:sdtContent>
      </w:sdt>
    </w:p>
    <w:p w14:paraId="1B4CBC6B" w14:textId="77777777" w:rsidR="00390295" w:rsidRPr="00AF4BF8" w:rsidRDefault="00390295" w:rsidP="006021B6">
      <w:pPr>
        <w:spacing w:before="0" w:after="0"/>
        <w:ind w:left="720"/>
        <w:rPr>
          <w:rFonts w:ascii="Neue Einstellung" w:hAnsi="Neue Einstellung"/>
          <w:color w:val="auto"/>
          <w:lang w:val="ca-ES"/>
        </w:rPr>
      </w:pPr>
    </w:p>
    <w:p w14:paraId="5DDC44AC" w14:textId="46399035" w:rsidR="006021B6" w:rsidRPr="00E57493" w:rsidRDefault="006021B6" w:rsidP="00E57493">
      <w:pPr>
        <w:pStyle w:val="Pargrafdellista"/>
        <w:numPr>
          <w:ilvl w:val="0"/>
          <w:numId w:val="22"/>
        </w:numPr>
        <w:rPr>
          <w:rFonts w:ascii="Neue Einstellung" w:hAnsi="Neue Einstellung"/>
          <w:color w:val="669900"/>
          <w:lang w:val="ca-ES"/>
        </w:rPr>
      </w:pPr>
      <w:r w:rsidRPr="00E57493">
        <w:rPr>
          <w:rFonts w:ascii="Neue Einstellung" w:hAnsi="Neue Einstellung"/>
          <w:b/>
          <w:bCs/>
          <w:color w:val="669900"/>
          <w:lang w:val="ca-ES"/>
        </w:rPr>
        <w:t>Situació Econòmic</w:t>
      </w:r>
      <w:r w:rsidR="002B0D2A">
        <w:rPr>
          <w:rFonts w:ascii="Neue Einstellung" w:hAnsi="Neue Einstellung"/>
          <w:b/>
          <w:bCs/>
          <w:color w:val="669900"/>
          <w:lang w:val="ca-ES"/>
        </w:rPr>
        <w:t>a i Familiar</w:t>
      </w:r>
    </w:p>
    <w:p w14:paraId="44A49DE9" w14:textId="6F053550" w:rsidR="006021B6" w:rsidRPr="00AF4BF8" w:rsidRDefault="006E1745" w:rsidP="006021B6">
      <w:pPr>
        <w:spacing w:before="0" w:after="0"/>
        <w:ind w:left="72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210587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021B6" w:rsidRPr="00AF4BF8">
        <w:rPr>
          <w:rFonts w:ascii="Neue Einstellung" w:hAnsi="Neue Einstellung"/>
          <w:color w:val="auto"/>
          <w:lang w:val="ca-ES"/>
        </w:rPr>
        <w:t xml:space="preserve"> Ingressos anuals del sol·licitant (no superen els 8.000€) </w:t>
      </w:r>
    </w:p>
    <w:p w14:paraId="2A0FD80D" w14:textId="203D594F" w:rsidR="006021B6" w:rsidRPr="00AF4BF8" w:rsidRDefault="006E1745" w:rsidP="002504E1">
      <w:pPr>
        <w:spacing w:before="0" w:after="0"/>
        <w:ind w:left="720"/>
        <w:jc w:val="both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212510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021B6" w:rsidRPr="00AF4BF8">
        <w:rPr>
          <w:rFonts w:ascii="Neue Einstellung" w:hAnsi="Neue Einstellung"/>
          <w:color w:val="auto"/>
          <w:lang w:val="ca-ES"/>
        </w:rPr>
        <w:t xml:space="preserve"> Cap dels membres de la unitat familiar presenta declaració de l’impost sobre el patrimoni.</w:t>
      </w:r>
    </w:p>
    <w:p w14:paraId="04F1CFC3" w14:textId="77777777" w:rsidR="006021B6" w:rsidRPr="00AF4BF8" w:rsidRDefault="006021B6" w:rsidP="006021B6">
      <w:pPr>
        <w:spacing w:before="0" w:after="0"/>
        <w:ind w:left="720"/>
        <w:rPr>
          <w:rFonts w:ascii="Neue Einstellung" w:hAnsi="Neue Einstellung"/>
          <w:color w:val="auto"/>
          <w:lang w:val="ca-ES"/>
        </w:rPr>
      </w:pPr>
    </w:p>
    <w:p w14:paraId="159513A2" w14:textId="0626DF2B" w:rsidR="006021B6" w:rsidRDefault="006021B6" w:rsidP="006021B6">
      <w:pPr>
        <w:spacing w:before="0" w:after="0"/>
        <w:ind w:left="720"/>
        <w:rPr>
          <w:rFonts w:ascii="Neue Einstellung" w:hAnsi="Neue Einstellung"/>
          <w:color w:val="auto"/>
          <w:lang w:val="ca-ES"/>
        </w:rPr>
      </w:pPr>
      <w:r w:rsidRPr="00AF4BF8">
        <w:rPr>
          <w:rFonts w:ascii="Neue Einstellung" w:hAnsi="Neue Einstellung"/>
          <w:color w:val="auto"/>
          <w:lang w:val="ca-ES"/>
        </w:rPr>
        <w:t xml:space="preserve">Nombre de membres de la unitat familiar: </w:t>
      </w:r>
      <w:sdt>
        <w:sdtPr>
          <w:rPr>
            <w:rFonts w:ascii="Neue Einstellung" w:hAnsi="Neue Einstellung"/>
            <w:color w:val="auto"/>
            <w:lang w:val="ca-ES"/>
          </w:rPr>
          <w:id w:val="1547573940"/>
          <w:placeholder>
            <w:docPart w:val="DefaultPlaceholder_-1854013440"/>
          </w:placeholder>
        </w:sdtPr>
        <w:sdtEndPr/>
        <w:sdtContent>
          <w:r w:rsidRPr="00AF4BF8">
            <w:rPr>
              <w:rFonts w:ascii="Neue Einstellung" w:hAnsi="Neue Einstellung"/>
              <w:color w:val="auto"/>
              <w:lang w:val="ca-ES"/>
            </w:rPr>
            <w:t>________________</w:t>
          </w:r>
        </w:sdtContent>
      </w:sdt>
    </w:p>
    <w:p w14:paraId="2E04B747" w14:textId="77777777" w:rsidR="00657879" w:rsidRPr="00AF4BF8" w:rsidRDefault="00657879" w:rsidP="006021B6">
      <w:pPr>
        <w:spacing w:before="0" w:after="0"/>
        <w:ind w:left="720"/>
        <w:rPr>
          <w:rFonts w:ascii="Neue Einstellung" w:hAnsi="Neue Einstellung"/>
          <w:color w:val="auto"/>
          <w:lang w:val="ca-ES"/>
        </w:rPr>
      </w:pPr>
    </w:p>
    <w:p w14:paraId="244F52D3" w14:textId="77777777" w:rsidR="006021B6" w:rsidRPr="00AF4BF8" w:rsidRDefault="006021B6" w:rsidP="006021B6">
      <w:pPr>
        <w:spacing w:before="0" w:after="0"/>
        <w:ind w:left="720"/>
        <w:rPr>
          <w:rFonts w:ascii="Neue Einstellung" w:hAnsi="Neue Einstellung"/>
          <w:color w:val="auto"/>
          <w:lang w:val="ca-ES"/>
        </w:rPr>
      </w:pPr>
      <w:r w:rsidRPr="00AF4BF8">
        <w:rPr>
          <w:rFonts w:ascii="Neue Einstellung" w:hAnsi="Neue Einstellung"/>
          <w:color w:val="auto"/>
          <w:lang w:val="ca-ES"/>
        </w:rPr>
        <w:t xml:space="preserve">Tipus de família (marcar amb una X): </w:t>
      </w:r>
    </w:p>
    <w:p w14:paraId="1468D527" w14:textId="397E6246" w:rsidR="006021B6" w:rsidRDefault="006E1745" w:rsidP="006021B6">
      <w:pPr>
        <w:spacing w:before="0" w:after="0"/>
        <w:ind w:left="144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165197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021B6" w:rsidRPr="00AF4BF8">
        <w:rPr>
          <w:rFonts w:ascii="Neue Einstellung" w:hAnsi="Neue Einstellung"/>
          <w:color w:val="auto"/>
          <w:lang w:val="ca-ES"/>
        </w:rPr>
        <w:t xml:space="preserve"> Fam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í</w:t>
      </w:r>
      <w:r w:rsidR="006021B6" w:rsidRPr="00AF4BF8">
        <w:rPr>
          <w:rFonts w:ascii="Neue Einstellung" w:hAnsi="Neue Einstellung"/>
          <w:color w:val="auto"/>
          <w:lang w:val="ca-ES"/>
        </w:rPr>
        <w:t>lia nombrosa</w:t>
      </w:r>
      <w:r w:rsidR="006021B6" w:rsidRPr="00AF4BF8">
        <w:rPr>
          <w:rFonts w:ascii="Neue Einstellung" w:hAnsi="Neue Einstellung"/>
          <w:color w:val="auto"/>
          <w:lang w:val="ca-ES"/>
        </w:rPr>
        <w:br/>
      </w:r>
      <w:sdt>
        <w:sdtPr>
          <w:rPr>
            <w:rFonts w:ascii="Segoe UI Symbol" w:hAnsi="Segoe UI Symbol" w:cs="Segoe UI Symbol"/>
            <w:color w:val="auto"/>
            <w:lang w:val="ca-ES"/>
          </w:rPr>
          <w:id w:val="-98924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021B6" w:rsidRPr="00AF4BF8">
        <w:rPr>
          <w:rFonts w:ascii="Neue Einstellung" w:hAnsi="Neue Einstellung"/>
          <w:color w:val="auto"/>
          <w:lang w:val="ca-ES"/>
        </w:rPr>
        <w:t xml:space="preserve"> Fam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í</w:t>
      </w:r>
      <w:r w:rsidR="006021B6" w:rsidRPr="00AF4BF8">
        <w:rPr>
          <w:rFonts w:ascii="Neue Einstellung" w:hAnsi="Neue Einstellung"/>
          <w:color w:val="auto"/>
          <w:lang w:val="ca-ES"/>
        </w:rPr>
        <w:t>lia monoparental</w:t>
      </w:r>
      <w:r w:rsidR="006021B6" w:rsidRPr="00AF4BF8">
        <w:rPr>
          <w:rFonts w:ascii="Neue Einstellung" w:hAnsi="Neue Einstellung"/>
          <w:color w:val="auto"/>
          <w:lang w:val="ca-ES"/>
        </w:rPr>
        <w:br/>
      </w:r>
      <w:sdt>
        <w:sdtPr>
          <w:rPr>
            <w:rFonts w:ascii="Segoe UI Symbol" w:hAnsi="Segoe UI Symbol" w:cs="Segoe UI Symbol"/>
            <w:color w:val="auto"/>
            <w:lang w:val="ca-ES"/>
          </w:rPr>
          <w:id w:val="-87523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021B6" w:rsidRPr="00AF4BF8">
        <w:rPr>
          <w:rFonts w:ascii="Neue Einstellung" w:hAnsi="Neue Einstellung"/>
          <w:color w:val="auto"/>
          <w:lang w:val="ca-ES"/>
        </w:rPr>
        <w:t xml:space="preserve"> Cap dels progenitors en actiu (aturats)</w:t>
      </w:r>
    </w:p>
    <w:p w14:paraId="78277AFA" w14:textId="64258059" w:rsidR="003E3296" w:rsidRDefault="006E1745" w:rsidP="006021B6">
      <w:pPr>
        <w:spacing w:before="0" w:after="0"/>
        <w:ind w:left="144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43154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96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3E3296" w:rsidRPr="00AF4BF8">
        <w:rPr>
          <w:rFonts w:ascii="Neue Einstellung" w:hAnsi="Neue Einstellung"/>
          <w:color w:val="auto"/>
          <w:lang w:val="ca-ES"/>
        </w:rPr>
        <w:t xml:space="preserve"> </w:t>
      </w:r>
      <w:r w:rsidR="00E803C3">
        <w:rPr>
          <w:rFonts w:ascii="Neue Einstellung" w:hAnsi="Neue Einstellung"/>
          <w:color w:val="auto"/>
          <w:lang w:val="ca-ES"/>
        </w:rPr>
        <w:t>Alumne/a emancipat legalment</w:t>
      </w:r>
    </w:p>
    <w:p w14:paraId="14D3F51B" w14:textId="77777777" w:rsidR="00390295" w:rsidRPr="00AF4BF8" w:rsidRDefault="00390295" w:rsidP="006021B6">
      <w:pPr>
        <w:spacing w:before="0" w:after="0"/>
        <w:ind w:left="1440"/>
        <w:rPr>
          <w:rFonts w:ascii="Neue Einstellung" w:hAnsi="Neue Einstellung"/>
          <w:color w:val="auto"/>
          <w:lang w:val="ca-ES"/>
        </w:rPr>
      </w:pPr>
    </w:p>
    <w:p w14:paraId="631CBDF9" w14:textId="51B7CFD0" w:rsidR="006021B6" w:rsidRPr="00E57493" w:rsidRDefault="006021B6" w:rsidP="00E57493">
      <w:pPr>
        <w:pStyle w:val="Pargrafdellista"/>
        <w:numPr>
          <w:ilvl w:val="0"/>
          <w:numId w:val="22"/>
        </w:numPr>
        <w:rPr>
          <w:rFonts w:ascii="Neue Einstellung" w:hAnsi="Neue Einstellung"/>
          <w:color w:val="auto"/>
          <w:lang w:val="ca-ES"/>
        </w:rPr>
      </w:pPr>
      <w:r w:rsidRPr="00E57493">
        <w:rPr>
          <w:rFonts w:ascii="Neue Einstellung" w:hAnsi="Neue Einstellung"/>
          <w:b/>
          <w:bCs/>
          <w:color w:val="669900"/>
          <w:lang w:val="ca-ES"/>
        </w:rPr>
        <w:t>Situacions Personals Especials</w:t>
      </w:r>
      <w:r w:rsidRPr="00E57493">
        <w:rPr>
          <w:rFonts w:ascii="Neue Einstellung" w:hAnsi="Neue Einstellung"/>
          <w:color w:val="669900"/>
          <w:lang w:val="ca-ES"/>
        </w:rPr>
        <w:t xml:space="preserve"> </w:t>
      </w:r>
      <w:r w:rsidRPr="00E57493">
        <w:rPr>
          <w:rFonts w:ascii="Neue Einstellung" w:hAnsi="Neue Einstellung"/>
          <w:color w:val="auto"/>
          <w:lang w:val="ca-ES"/>
        </w:rPr>
        <w:t>(</w:t>
      </w:r>
      <w:r w:rsidR="000361F4" w:rsidRPr="00E57493">
        <w:rPr>
          <w:rFonts w:ascii="Neue Einstellung" w:hAnsi="Neue Einstellung"/>
          <w:color w:val="auto"/>
          <w:lang w:val="ca-ES"/>
        </w:rPr>
        <w:t>a</w:t>
      </w:r>
      <w:r w:rsidRPr="00E57493">
        <w:rPr>
          <w:rFonts w:ascii="Neue Einstellung" w:hAnsi="Neue Einstellung"/>
          <w:color w:val="auto"/>
          <w:lang w:val="ca-ES"/>
        </w:rPr>
        <w:t>djuntar documentació justificativa si s’escau)</w:t>
      </w:r>
    </w:p>
    <w:p w14:paraId="14C5FFD4" w14:textId="6AE05223" w:rsidR="006021B6" w:rsidRDefault="006E1745" w:rsidP="00390295">
      <w:pPr>
        <w:spacing w:before="0" w:after="0" w:line="240" w:lineRule="auto"/>
        <w:ind w:left="144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165471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021B6" w:rsidRPr="00AF4BF8">
        <w:rPr>
          <w:rFonts w:ascii="Neue Einstellung" w:hAnsi="Neue Einstellung"/>
          <w:color w:val="auto"/>
          <w:lang w:val="ca-ES"/>
        </w:rPr>
        <w:t xml:space="preserve"> Discapacitat (m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í</w:t>
      </w:r>
      <w:r w:rsidR="006021B6" w:rsidRPr="00AF4BF8">
        <w:rPr>
          <w:rFonts w:ascii="Neue Einstellung" w:hAnsi="Neue Einstellung"/>
          <w:color w:val="auto"/>
          <w:lang w:val="ca-ES"/>
        </w:rPr>
        <w:t>nim 33%)</w:t>
      </w:r>
      <w:r w:rsidR="006021B6" w:rsidRPr="00AF4BF8">
        <w:rPr>
          <w:rFonts w:ascii="Neue Einstellung" w:hAnsi="Neue Einstellung"/>
          <w:color w:val="auto"/>
          <w:lang w:val="ca-ES"/>
        </w:rPr>
        <w:br/>
      </w:r>
      <w:sdt>
        <w:sdtPr>
          <w:rPr>
            <w:rFonts w:ascii="Segoe UI Symbol" w:hAnsi="Segoe UI Symbol" w:cs="Segoe UI Symbol"/>
            <w:color w:val="auto"/>
            <w:lang w:val="ca-ES"/>
          </w:rPr>
          <w:id w:val="-182303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021B6" w:rsidRPr="00AF4BF8">
        <w:rPr>
          <w:rFonts w:ascii="Neue Einstellung" w:hAnsi="Neue Einstellung"/>
          <w:color w:val="auto"/>
          <w:lang w:val="ca-ES"/>
        </w:rPr>
        <w:t xml:space="preserve"> Orfandat</w:t>
      </w:r>
      <w:r w:rsidR="006021B6" w:rsidRPr="00AF4BF8">
        <w:rPr>
          <w:rFonts w:ascii="Neue Einstellung" w:hAnsi="Neue Einstellung"/>
          <w:color w:val="auto"/>
          <w:lang w:val="ca-ES"/>
        </w:rPr>
        <w:br/>
      </w:r>
      <w:sdt>
        <w:sdtPr>
          <w:rPr>
            <w:rFonts w:ascii="Segoe UI Symbol" w:hAnsi="Segoe UI Symbol" w:cs="Segoe UI Symbol"/>
            <w:color w:val="auto"/>
            <w:lang w:val="ca-ES"/>
          </w:rPr>
          <w:id w:val="151565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021B6" w:rsidRPr="00AF4BF8">
        <w:rPr>
          <w:rFonts w:ascii="Neue Einstellung" w:hAnsi="Neue Einstellung"/>
          <w:color w:val="auto"/>
          <w:lang w:val="ca-ES"/>
        </w:rPr>
        <w:t xml:space="preserve"> Situaci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ó</w:t>
      </w:r>
      <w:r w:rsidR="006021B6" w:rsidRPr="00AF4BF8">
        <w:rPr>
          <w:rFonts w:ascii="Neue Einstellung" w:hAnsi="Neue Einstellung"/>
          <w:color w:val="auto"/>
          <w:lang w:val="ca-ES"/>
        </w:rPr>
        <w:t xml:space="preserve"> de viol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è</w:t>
      </w:r>
      <w:r w:rsidR="006021B6" w:rsidRPr="00AF4BF8">
        <w:rPr>
          <w:rFonts w:ascii="Neue Einstellung" w:hAnsi="Neue Einstellung"/>
          <w:color w:val="auto"/>
          <w:lang w:val="ca-ES"/>
        </w:rPr>
        <w:t>ncia de g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è</w:t>
      </w:r>
      <w:r w:rsidR="006021B6" w:rsidRPr="00AF4BF8">
        <w:rPr>
          <w:rFonts w:ascii="Neue Einstellung" w:hAnsi="Neue Einstellung"/>
          <w:color w:val="auto"/>
          <w:lang w:val="ca-ES"/>
        </w:rPr>
        <w:t>nere</w:t>
      </w:r>
    </w:p>
    <w:p w14:paraId="11881784" w14:textId="77777777" w:rsidR="00390295" w:rsidRPr="00AF4BF8" w:rsidRDefault="00390295" w:rsidP="00390295">
      <w:pPr>
        <w:spacing w:before="0" w:after="0"/>
        <w:ind w:left="1440"/>
        <w:rPr>
          <w:rFonts w:ascii="Neue Einstellung" w:hAnsi="Neue Einstellung"/>
          <w:color w:val="auto"/>
          <w:lang w:val="ca-ES"/>
        </w:rPr>
      </w:pPr>
    </w:p>
    <w:p w14:paraId="2196B4D5" w14:textId="14F35439" w:rsidR="006021B6" w:rsidRPr="00E57493" w:rsidRDefault="006021B6" w:rsidP="00E57493">
      <w:pPr>
        <w:pStyle w:val="Pargrafdellista"/>
        <w:numPr>
          <w:ilvl w:val="0"/>
          <w:numId w:val="22"/>
        </w:numPr>
        <w:rPr>
          <w:rFonts w:ascii="Neue Einstellung" w:hAnsi="Neue Einstellung"/>
          <w:color w:val="669900"/>
          <w:lang w:val="ca-ES"/>
        </w:rPr>
      </w:pPr>
      <w:r w:rsidRPr="00E57493">
        <w:rPr>
          <w:rFonts w:ascii="Neue Einstellung" w:hAnsi="Neue Einstellung"/>
          <w:b/>
          <w:bCs/>
          <w:color w:val="669900"/>
          <w:lang w:val="ca-ES"/>
        </w:rPr>
        <w:t>Mèrits Addicionals</w:t>
      </w:r>
      <w:r w:rsidRPr="005B2F7E">
        <w:rPr>
          <w:rFonts w:ascii="Neue Einstellung" w:hAnsi="Neue Einstellung"/>
          <w:color w:val="auto"/>
          <w:lang w:val="ca-ES"/>
        </w:rPr>
        <w:t xml:space="preserve"> </w:t>
      </w:r>
      <w:r w:rsidR="005B2F7E" w:rsidRPr="005B2F7E">
        <w:rPr>
          <w:rFonts w:ascii="Neue Einstellung" w:hAnsi="Neue Einstellung"/>
          <w:color w:val="auto"/>
          <w:lang w:val="ca-ES"/>
        </w:rPr>
        <w:t>(marca l’opció que consideris, si s’escau)</w:t>
      </w:r>
    </w:p>
    <w:p w14:paraId="4AF4751A" w14:textId="007EB9CE" w:rsidR="005175EC" w:rsidRDefault="006E1745" w:rsidP="006021B6">
      <w:pPr>
        <w:ind w:left="72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1034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021B6" w:rsidRPr="00AF4BF8">
        <w:rPr>
          <w:rFonts w:ascii="Neue Einstellung" w:hAnsi="Neue Einstellung"/>
          <w:color w:val="auto"/>
          <w:lang w:val="ca-ES"/>
        </w:rPr>
        <w:t xml:space="preserve"> Participaci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ó</w:t>
      </w:r>
      <w:r w:rsidR="006021B6" w:rsidRPr="00AF4BF8">
        <w:rPr>
          <w:rFonts w:ascii="Neue Einstellung" w:hAnsi="Neue Einstellung"/>
          <w:color w:val="auto"/>
          <w:lang w:val="ca-ES"/>
        </w:rPr>
        <w:t xml:space="preserve"> en concursos acad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è</w:t>
      </w:r>
      <w:r w:rsidR="006021B6" w:rsidRPr="00AF4BF8">
        <w:rPr>
          <w:rFonts w:ascii="Neue Einstellung" w:hAnsi="Neue Einstellung"/>
          <w:color w:val="auto"/>
          <w:lang w:val="ca-ES"/>
        </w:rPr>
        <w:t>mics, olimp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í</w:t>
      </w:r>
      <w:r w:rsidR="006021B6" w:rsidRPr="00AF4BF8">
        <w:rPr>
          <w:rFonts w:ascii="Neue Einstellung" w:hAnsi="Neue Einstellung"/>
          <w:color w:val="auto"/>
          <w:lang w:val="ca-ES"/>
        </w:rPr>
        <w:t>ades o premis d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’</w:t>
      </w:r>
      <w:r w:rsidR="006021B6" w:rsidRPr="00AF4BF8">
        <w:rPr>
          <w:rFonts w:ascii="Neue Einstellung" w:hAnsi="Neue Einstellung"/>
          <w:color w:val="auto"/>
          <w:lang w:val="ca-ES"/>
        </w:rPr>
        <w:t>investigaci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ó</w:t>
      </w:r>
    </w:p>
    <w:p w14:paraId="0BB49334" w14:textId="0978FF90" w:rsidR="006021B6" w:rsidRPr="00AF4BF8" w:rsidRDefault="006021B6" w:rsidP="006021B6">
      <w:pPr>
        <w:ind w:left="720"/>
        <w:rPr>
          <w:rFonts w:ascii="Neue Einstellung" w:hAnsi="Neue Einstellung"/>
          <w:color w:val="auto"/>
          <w:lang w:val="ca-ES"/>
        </w:rPr>
      </w:pPr>
      <w:r w:rsidRPr="00AF4BF8">
        <w:rPr>
          <w:rFonts w:ascii="Neue Einstellung" w:hAnsi="Neue Einstellung"/>
          <w:color w:val="auto"/>
          <w:lang w:val="ca-ES"/>
        </w:rPr>
        <w:t>Descripci</w:t>
      </w:r>
      <w:r w:rsidRPr="00AF4BF8">
        <w:rPr>
          <w:rFonts w:ascii="Neue Einstellung" w:hAnsi="Neue Einstellung" w:cs="Gill Sans MT"/>
          <w:color w:val="auto"/>
          <w:lang w:val="ca-ES"/>
        </w:rPr>
        <w:t>ó</w:t>
      </w:r>
      <w:r w:rsidRPr="00AF4BF8">
        <w:rPr>
          <w:rFonts w:ascii="Neue Einstellung" w:hAnsi="Neue Einstellung"/>
          <w:color w:val="auto"/>
          <w:lang w:val="ca-ES"/>
        </w:rPr>
        <w:t xml:space="preserve">: </w:t>
      </w:r>
      <w:sdt>
        <w:sdtPr>
          <w:rPr>
            <w:rFonts w:ascii="Neue Einstellung" w:hAnsi="Neue Einstellung"/>
            <w:color w:val="auto"/>
            <w:lang w:val="ca-ES"/>
          </w:rPr>
          <w:id w:val="65088071"/>
          <w:placeholder>
            <w:docPart w:val="DefaultPlaceholder_-1854013440"/>
          </w:placeholder>
        </w:sdtPr>
        <w:sdtEndPr/>
        <w:sdtContent>
          <w:r w:rsidRPr="00AF4BF8">
            <w:rPr>
              <w:rFonts w:ascii="Neue Einstellung" w:hAnsi="Neue Einstellung"/>
              <w:color w:val="auto"/>
              <w:lang w:val="ca-ES"/>
            </w:rPr>
            <w:t>____________________________________________________________________________</w:t>
          </w:r>
        </w:sdtContent>
      </w:sdt>
      <w:r w:rsidRPr="00AF4BF8">
        <w:rPr>
          <w:rFonts w:ascii="Neue Einstellung" w:hAnsi="Neue Einstellung"/>
          <w:color w:val="auto"/>
          <w:lang w:val="ca-ES"/>
        </w:rPr>
        <w:t xml:space="preserve"> </w:t>
      </w:r>
    </w:p>
    <w:p w14:paraId="5B1A6B29" w14:textId="0899E2AD" w:rsidR="005175EC" w:rsidRDefault="006E1745" w:rsidP="006021B6">
      <w:pPr>
        <w:ind w:left="72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211401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021B6" w:rsidRPr="00AF4BF8">
        <w:rPr>
          <w:rFonts w:ascii="Neue Einstellung" w:hAnsi="Neue Einstellung"/>
          <w:color w:val="auto"/>
          <w:lang w:val="ca-ES"/>
        </w:rPr>
        <w:t xml:space="preserve"> Activitats de voluntariat</w:t>
      </w:r>
    </w:p>
    <w:p w14:paraId="2AFF33C7" w14:textId="31F1899E" w:rsidR="006021B6" w:rsidRPr="00AF4BF8" w:rsidRDefault="006021B6" w:rsidP="006021B6">
      <w:pPr>
        <w:ind w:left="720"/>
        <w:rPr>
          <w:rFonts w:ascii="Neue Einstellung" w:hAnsi="Neue Einstellung"/>
          <w:color w:val="auto"/>
          <w:lang w:val="ca-ES"/>
        </w:rPr>
      </w:pPr>
      <w:r w:rsidRPr="00AF4BF8">
        <w:rPr>
          <w:rFonts w:ascii="Neue Einstellung" w:hAnsi="Neue Einstellung"/>
          <w:color w:val="auto"/>
          <w:lang w:val="ca-ES"/>
        </w:rPr>
        <w:t>Descripci</w:t>
      </w:r>
      <w:r w:rsidRPr="00AF4BF8">
        <w:rPr>
          <w:rFonts w:ascii="Neue Einstellung" w:hAnsi="Neue Einstellung" w:cs="Gill Sans MT"/>
          <w:color w:val="auto"/>
          <w:lang w:val="ca-ES"/>
        </w:rPr>
        <w:t>ó</w:t>
      </w:r>
      <w:r w:rsidRPr="00AF4BF8">
        <w:rPr>
          <w:rFonts w:ascii="Neue Einstellung" w:hAnsi="Neue Einstellung"/>
          <w:color w:val="auto"/>
          <w:lang w:val="ca-ES"/>
        </w:rPr>
        <w:t xml:space="preserve">: </w:t>
      </w:r>
      <w:sdt>
        <w:sdtPr>
          <w:rPr>
            <w:rFonts w:ascii="Neue Einstellung" w:hAnsi="Neue Einstellung"/>
            <w:color w:val="auto"/>
            <w:lang w:val="ca-ES"/>
          </w:rPr>
          <w:id w:val="879904883"/>
          <w:placeholder>
            <w:docPart w:val="DefaultPlaceholder_-1854013440"/>
          </w:placeholder>
        </w:sdtPr>
        <w:sdtEndPr/>
        <w:sdtContent>
          <w:r w:rsidRPr="00AF4BF8">
            <w:rPr>
              <w:rFonts w:ascii="Neue Einstellung" w:hAnsi="Neue Einstellung"/>
              <w:color w:val="auto"/>
              <w:lang w:val="ca-ES"/>
            </w:rPr>
            <w:t>____________________________________________________________________________</w:t>
          </w:r>
        </w:sdtContent>
      </w:sdt>
      <w:r w:rsidRPr="00AF4BF8">
        <w:rPr>
          <w:rFonts w:ascii="Neue Einstellung" w:hAnsi="Neue Einstellung"/>
          <w:color w:val="auto"/>
          <w:lang w:val="ca-ES"/>
        </w:rPr>
        <w:t xml:space="preserve"> </w:t>
      </w:r>
    </w:p>
    <w:p w14:paraId="1AD4D44C" w14:textId="779C30AB" w:rsidR="005175EC" w:rsidRDefault="006E1745" w:rsidP="006021B6">
      <w:pPr>
        <w:ind w:left="72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133144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24A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021B6" w:rsidRPr="00AF4BF8">
        <w:rPr>
          <w:rFonts w:ascii="Neue Einstellung" w:hAnsi="Neue Einstellung"/>
          <w:color w:val="auto"/>
          <w:lang w:val="ca-ES"/>
        </w:rPr>
        <w:t xml:space="preserve"> Desenvolupament de projectes destacats (cient</w:t>
      </w:r>
      <w:r w:rsidR="006021B6" w:rsidRPr="00AF4BF8">
        <w:rPr>
          <w:rFonts w:ascii="Neue Einstellung" w:hAnsi="Neue Einstellung" w:cs="Gill Sans MT"/>
          <w:color w:val="auto"/>
          <w:lang w:val="ca-ES"/>
        </w:rPr>
        <w:t>í</w:t>
      </w:r>
      <w:r w:rsidR="006021B6" w:rsidRPr="00AF4BF8">
        <w:rPr>
          <w:rFonts w:ascii="Neue Einstellung" w:hAnsi="Neue Einstellung"/>
          <w:color w:val="auto"/>
          <w:lang w:val="ca-ES"/>
        </w:rPr>
        <w:t>fics, culturals o socials)</w:t>
      </w:r>
    </w:p>
    <w:p w14:paraId="0AF42682" w14:textId="6742A38B" w:rsidR="006021B6" w:rsidRDefault="006021B6" w:rsidP="006021B6">
      <w:pPr>
        <w:ind w:left="720"/>
        <w:rPr>
          <w:rFonts w:ascii="Neue Einstellung" w:hAnsi="Neue Einstellung"/>
          <w:color w:val="auto"/>
          <w:lang w:val="ca-ES"/>
        </w:rPr>
      </w:pPr>
      <w:r w:rsidRPr="00AF4BF8">
        <w:rPr>
          <w:rFonts w:ascii="Neue Einstellung" w:hAnsi="Neue Einstellung"/>
          <w:color w:val="auto"/>
          <w:lang w:val="ca-ES"/>
        </w:rPr>
        <w:t>Descripci</w:t>
      </w:r>
      <w:r w:rsidRPr="00AF4BF8">
        <w:rPr>
          <w:rFonts w:ascii="Neue Einstellung" w:hAnsi="Neue Einstellung" w:cs="Gill Sans MT"/>
          <w:color w:val="auto"/>
          <w:lang w:val="ca-ES"/>
        </w:rPr>
        <w:t>ó</w:t>
      </w:r>
      <w:r w:rsidRPr="00AF4BF8">
        <w:rPr>
          <w:rFonts w:ascii="Neue Einstellung" w:hAnsi="Neue Einstellung"/>
          <w:color w:val="auto"/>
          <w:lang w:val="ca-ES"/>
        </w:rPr>
        <w:t xml:space="preserve">: </w:t>
      </w:r>
      <w:sdt>
        <w:sdtPr>
          <w:rPr>
            <w:rFonts w:ascii="Neue Einstellung" w:hAnsi="Neue Einstellung"/>
            <w:color w:val="auto"/>
            <w:lang w:val="ca-ES"/>
          </w:rPr>
          <w:id w:val="85047244"/>
          <w:placeholder>
            <w:docPart w:val="DefaultPlaceholder_-1854013440"/>
          </w:placeholder>
        </w:sdtPr>
        <w:sdtEndPr/>
        <w:sdtContent>
          <w:r w:rsidRPr="00AF4BF8">
            <w:rPr>
              <w:rFonts w:ascii="Neue Einstellung" w:hAnsi="Neue Einstellung"/>
              <w:color w:val="auto"/>
              <w:lang w:val="ca-ES"/>
            </w:rPr>
            <w:t>____________________________________________________________________________</w:t>
          </w:r>
        </w:sdtContent>
      </w:sdt>
    </w:p>
    <w:p w14:paraId="00AC8662" w14:textId="1896CF2C" w:rsidR="006021B6" w:rsidRPr="003430EA" w:rsidRDefault="006021B6" w:rsidP="003430EA">
      <w:pPr>
        <w:pStyle w:val="Pargrafdellista"/>
        <w:numPr>
          <w:ilvl w:val="0"/>
          <w:numId w:val="22"/>
        </w:numPr>
        <w:rPr>
          <w:rFonts w:ascii="Neue Einstellung" w:hAnsi="Neue Einstellung"/>
          <w:b/>
          <w:bCs/>
          <w:color w:val="669900"/>
          <w:lang w:val="ca-ES"/>
        </w:rPr>
      </w:pPr>
      <w:r w:rsidRPr="005175EC">
        <w:rPr>
          <w:rFonts w:ascii="Neue Einstellung" w:hAnsi="Neue Einstellung"/>
          <w:b/>
          <w:bCs/>
          <w:color w:val="669900"/>
          <w:lang w:val="ca-ES"/>
        </w:rPr>
        <w:lastRenderedPageBreak/>
        <w:t xml:space="preserve">Documentació </w:t>
      </w:r>
      <w:r w:rsidR="00673F1F">
        <w:rPr>
          <w:rFonts w:ascii="Neue Einstellung" w:hAnsi="Neue Einstellung"/>
          <w:b/>
          <w:bCs/>
          <w:color w:val="669900"/>
          <w:lang w:val="ca-ES"/>
        </w:rPr>
        <w:t>A</w:t>
      </w:r>
      <w:r w:rsidRPr="005175EC">
        <w:rPr>
          <w:rFonts w:ascii="Neue Einstellung" w:hAnsi="Neue Einstellung"/>
          <w:b/>
          <w:bCs/>
          <w:color w:val="669900"/>
          <w:lang w:val="ca-ES"/>
        </w:rPr>
        <w:t xml:space="preserve">djunta </w:t>
      </w:r>
      <w:r w:rsidR="00673F1F">
        <w:rPr>
          <w:rFonts w:ascii="Neue Einstellung" w:hAnsi="Neue Einstellung"/>
          <w:b/>
          <w:bCs/>
          <w:color w:val="669900"/>
          <w:lang w:val="ca-ES"/>
        </w:rPr>
        <w:t>OBLIGATÒRIA:</w:t>
      </w:r>
      <w:r w:rsidR="005B2F7E">
        <w:rPr>
          <w:rFonts w:ascii="Neue Einstellung" w:hAnsi="Neue Einstellung"/>
          <w:b/>
          <w:bCs/>
          <w:color w:val="669900"/>
          <w:lang w:val="ca-ES"/>
        </w:rPr>
        <w:t xml:space="preserve"> </w:t>
      </w:r>
      <w:r w:rsidR="005B2F7E" w:rsidRPr="005B2F7E">
        <w:rPr>
          <w:rFonts w:ascii="Neue Einstellung" w:hAnsi="Neue Einstellung"/>
          <w:color w:val="auto"/>
          <w:lang w:val="ca-ES"/>
        </w:rPr>
        <w:t>(cal marcar i adjuntar els documents següents)</w:t>
      </w:r>
    </w:p>
    <w:p w14:paraId="36CDC918" w14:textId="1A4A7324" w:rsidR="00082A2C" w:rsidRPr="00082A2C" w:rsidRDefault="006E1745" w:rsidP="00082A2C">
      <w:pPr>
        <w:spacing w:before="0" w:after="0"/>
        <w:ind w:left="144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3256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082A2C">
        <w:rPr>
          <w:rFonts w:ascii="Segoe UI Symbol" w:hAnsi="Segoe UI Symbol" w:cs="Segoe UI Symbol"/>
          <w:color w:val="auto"/>
          <w:lang w:val="ca-ES"/>
        </w:rPr>
        <w:t xml:space="preserve"> </w:t>
      </w:r>
      <w:r w:rsidR="00082A2C" w:rsidRPr="00082A2C">
        <w:rPr>
          <w:rFonts w:ascii="Neue Einstellung" w:hAnsi="Neue Einstellung"/>
          <w:color w:val="auto"/>
          <w:lang w:val="ca-ES"/>
        </w:rPr>
        <w:t>DNI/NIE/passaport del sol·licitant</w:t>
      </w:r>
    </w:p>
    <w:p w14:paraId="0FA87DB5" w14:textId="49C261F8" w:rsidR="00082A2C" w:rsidRPr="00082A2C" w:rsidRDefault="006E1745" w:rsidP="00082A2C">
      <w:pPr>
        <w:spacing w:before="0" w:after="0"/>
        <w:ind w:left="144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87878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082A2C">
        <w:rPr>
          <w:rFonts w:ascii="Segoe UI Symbol" w:hAnsi="Segoe UI Symbol" w:cs="Segoe UI Symbol"/>
          <w:color w:val="auto"/>
          <w:lang w:val="ca-ES"/>
        </w:rPr>
        <w:t xml:space="preserve"> </w:t>
      </w:r>
      <w:r w:rsidR="00082A2C" w:rsidRPr="00082A2C">
        <w:rPr>
          <w:rFonts w:ascii="Neue Einstellung" w:hAnsi="Neue Einstellung"/>
          <w:color w:val="auto"/>
          <w:lang w:val="ca-ES"/>
        </w:rPr>
        <w:t>Certificat empadronament municipal</w:t>
      </w:r>
    </w:p>
    <w:p w14:paraId="4DEB3004" w14:textId="1199E1F4" w:rsidR="00082A2C" w:rsidRPr="00082A2C" w:rsidRDefault="006E1745" w:rsidP="00082A2C">
      <w:pPr>
        <w:spacing w:before="0" w:after="0"/>
        <w:ind w:left="144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181013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082A2C">
        <w:rPr>
          <w:rFonts w:ascii="Segoe UI Symbol" w:hAnsi="Segoe UI Symbol" w:cs="Segoe UI Symbol"/>
          <w:color w:val="auto"/>
          <w:lang w:val="ca-ES"/>
        </w:rPr>
        <w:t xml:space="preserve"> </w:t>
      </w:r>
      <w:r w:rsidR="00082A2C" w:rsidRPr="00082A2C">
        <w:rPr>
          <w:rFonts w:ascii="Neue Einstellung" w:hAnsi="Neue Einstellung"/>
          <w:color w:val="auto"/>
          <w:lang w:val="ca-ES"/>
        </w:rPr>
        <w:t>Certificació oficial nota EBAU/PAU</w:t>
      </w:r>
    </w:p>
    <w:p w14:paraId="529DEA2F" w14:textId="6489CB2E" w:rsidR="00082A2C" w:rsidRPr="00082A2C" w:rsidRDefault="006E1745" w:rsidP="000876AB">
      <w:pPr>
        <w:spacing w:before="0" w:after="0"/>
        <w:ind w:left="1843" w:hanging="403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150586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082A2C">
        <w:rPr>
          <w:rFonts w:ascii="Segoe UI Symbol" w:hAnsi="Segoe UI Symbol" w:cs="Segoe UI Symbol"/>
          <w:color w:val="auto"/>
          <w:lang w:val="ca-ES"/>
        </w:rPr>
        <w:t xml:space="preserve"> </w:t>
      </w:r>
      <w:r w:rsidR="00082A2C" w:rsidRPr="00082A2C">
        <w:rPr>
          <w:rFonts w:ascii="Neue Einstellung" w:hAnsi="Neue Einstellung"/>
          <w:color w:val="auto"/>
          <w:lang w:val="ca-ES"/>
        </w:rPr>
        <w:t>Certificació oficial expedient acadèmic emès pel centre on ha cursat estudis</w:t>
      </w:r>
      <w:r w:rsidR="00082A2C">
        <w:rPr>
          <w:rFonts w:ascii="Neue Einstellung" w:hAnsi="Neue Einstellung"/>
          <w:color w:val="auto"/>
          <w:lang w:val="ca-ES"/>
        </w:rPr>
        <w:t xml:space="preserve"> Bat</w:t>
      </w:r>
      <w:r w:rsidR="00673F1F">
        <w:rPr>
          <w:rFonts w:ascii="Neue Einstellung" w:hAnsi="Neue Einstellung"/>
          <w:color w:val="auto"/>
          <w:lang w:val="ca-ES"/>
        </w:rPr>
        <w:t>xillerat / CFGS</w:t>
      </w:r>
    </w:p>
    <w:p w14:paraId="0F2DFA06" w14:textId="7094E42E" w:rsidR="00082A2C" w:rsidRPr="00082A2C" w:rsidRDefault="006E1745" w:rsidP="00082A2C">
      <w:pPr>
        <w:spacing w:before="0" w:after="0"/>
        <w:ind w:left="144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118340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73F1F">
        <w:rPr>
          <w:rFonts w:ascii="Segoe UI Symbol" w:hAnsi="Segoe UI Symbol" w:cs="Segoe UI Symbol"/>
          <w:color w:val="auto"/>
          <w:lang w:val="ca-ES"/>
        </w:rPr>
        <w:t xml:space="preserve"> </w:t>
      </w:r>
      <w:r w:rsidR="00082A2C" w:rsidRPr="00082A2C">
        <w:rPr>
          <w:rFonts w:ascii="Neue Einstellung" w:hAnsi="Neue Einstellung"/>
          <w:color w:val="auto"/>
          <w:lang w:val="ca-ES"/>
        </w:rPr>
        <w:t>Matrícula universitària formalitzada i justificant de pagament</w:t>
      </w:r>
    </w:p>
    <w:p w14:paraId="71DD6FB3" w14:textId="1B5F332E" w:rsidR="00082A2C" w:rsidRPr="00082A2C" w:rsidRDefault="006E1745" w:rsidP="000876AB">
      <w:pPr>
        <w:spacing w:before="0" w:after="0"/>
        <w:ind w:left="1843" w:hanging="403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141399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73F1F">
        <w:rPr>
          <w:rFonts w:ascii="Segoe UI Symbol" w:hAnsi="Segoe UI Symbol" w:cs="Segoe UI Symbol"/>
          <w:color w:val="auto"/>
          <w:lang w:val="ca-ES"/>
        </w:rPr>
        <w:t xml:space="preserve"> </w:t>
      </w:r>
      <w:r w:rsidR="00082A2C" w:rsidRPr="00082A2C">
        <w:rPr>
          <w:rFonts w:ascii="Neue Einstellung" w:hAnsi="Neue Einstellung"/>
          <w:color w:val="auto"/>
          <w:lang w:val="ca-ES"/>
        </w:rPr>
        <w:t xml:space="preserve">Declaració responsable de no presentació de l’Impost sobre el patrimoni, no haver sol·licitat i obtingut una beca d’estudis pel mateix concepte, i no rebre ingressos superiors a 8,000 € any. </w:t>
      </w:r>
    </w:p>
    <w:p w14:paraId="571316B8" w14:textId="63D20ABB" w:rsidR="00082A2C" w:rsidRPr="00082A2C" w:rsidRDefault="006E1745" w:rsidP="000876AB">
      <w:pPr>
        <w:spacing w:before="0" w:after="0"/>
        <w:ind w:left="1843" w:hanging="403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170686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73F1F">
        <w:rPr>
          <w:rFonts w:ascii="Segoe UI Symbol" w:hAnsi="Segoe UI Symbol" w:cs="Segoe UI Symbol"/>
          <w:color w:val="auto"/>
          <w:lang w:val="ca-ES"/>
        </w:rPr>
        <w:t xml:space="preserve"> </w:t>
      </w:r>
      <w:r w:rsidR="00082A2C" w:rsidRPr="00082A2C">
        <w:rPr>
          <w:rFonts w:ascii="Neue Einstellung" w:hAnsi="Neue Einstellung"/>
          <w:color w:val="auto"/>
          <w:lang w:val="ca-ES"/>
        </w:rPr>
        <w:t>Declaració de l’impost sobre la renda individual si viu de manera independent, i dels membres de la família convivent si fos el cas.</w:t>
      </w:r>
    </w:p>
    <w:p w14:paraId="359BD882" w14:textId="206A51C7" w:rsidR="00082A2C" w:rsidRPr="00AF4BF8" w:rsidRDefault="006E1745" w:rsidP="006021B6">
      <w:pPr>
        <w:spacing w:before="0" w:after="0"/>
        <w:ind w:left="1440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127995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673F1F">
        <w:rPr>
          <w:rFonts w:ascii="Segoe UI Symbol" w:hAnsi="Segoe UI Symbol" w:cs="Segoe UI Symbol"/>
          <w:color w:val="auto"/>
          <w:lang w:val="ca-ES"/>
        </w:rPr>
        <w:t xml:space="preserve"> </w:t>
      </w:r>
      <w:r w:rsidR="00082A2C" w:rsidRPr="00082A2C">
        <w:rPr>
          <w:rFonts w:ascii="Neue Einstellung" w:hAnsi="Neue Einstellung"/>
          <w:color w:val="auto"/>
          <w:lang w:val="ca-ES"/>
        </w:rPr>
        <w:t>Llibre de família.</w:t>
      </w:r>
    </w:p>
    <w:p w14:paraId="2483DE56" w14:textId="77777777" w:rsidR="006021B6" w:rsidRDefault="006021B6" w:rsidP="003430EA">
      <w:pPr>
        <w:spacing w:before="0" w:after="0"/>
        <w:rPr>
          <w:rFonts w:ascii="Neue Einstellung" w:hAnsi="Neue Einstellung"/>
          <w:color w:val="auto"/>
          <w:lang w:val="ca-ES"/>
        </w:rPr>
      </w:pPr>
    </w:p>
    <w:p w14:paraId="783F8CDA" w14:textId="32ECAECE" w:rsidR="003430EA" w:rsidRDefault="003430EA" w:rsidP="003430EA">
      <w:pPr>
        <w:pStyle w:val="Pargrafdellista"/>
        <w:numPr>
          <w:ilvl w:val="0"/>
          <w:numId w:val="22"/>
        </w:numPr>
        <w:rPr>
          <w:rFonts w:ascii="Neue Einstellung" w:hAnsi="Neue Einstellung"/>
          <w:b/>
          <w:bCs/>
          <w:color w:val="669900"/>
          <w:lang w:val="ca-ES"/>
        </w:rPr>
      </w:pPr>
      <w:r w:rsidRPr="005175EC">
        <w:rPr>
          <w:rFonts w:ascii="Neue Einstellung" w:hAnsi="Neue Einstellung"/>
          <w:b/>
          <w:bCs/>
          <w:color w:val="669900"/>
          <w:lang w:val="ca-ES"/>
        </w:rPr>
        <w:t xml:space="preserve">Documentació </w:t>
      </w:r>
      <w:r>
        <w:rPr>
          <w:rFonts w:ascii="Neue Einstellung" w:hAnsi="Neue Einstellung"/>
          <w:b/>
          <w:bCs/>
          <w:color w:val="669900"/>
          <w:lang w:val="ca-ES"/>
        </w:rPr>
        <w:t>A</w:t>
      </w:r>
      <w:r w:rsidRPr="005175EC">
        <w:rPr>
          <w:rFonts w:ascii="Neue Einstellung" w:hAnsi="Neue Einstellung"/>
          <w:b/>
          <w:bCs/>
          <w:color w:val="669900"/>
          <w:lang w:val="ca-ES"/>
        </w:rPr>
        <w:t xml:space="preserve">djunta </w:t>
      </w:r>
      <w:r>
        <w:rPr>
          <w:rFonts w:ascii="Neue Einstellung" w:hAnsi="Neue Einstellung"/>
          <w:b/>
          <w:bCs/>
          <w:color w:val="669900"/>
          <w:lang w:val="ca-ES"/>
        </w:rPr>
        <w:t>O</w:t>
      </w:r>
      <w:r w:rsidR="007A1932">
        <w:rPr>
          <w:rFonts w:ascii="Neue Einstellung" w:hAnsi="Neue Einstellung"/>
          <w:b/>
          <w:bCs/>
          <w:color w:val="669900"/>
          <w:lang w:val="ca-ES"/>
        </w:rPr>
        <w:t>PCIONAL</w:t>
      </w:r>
      <w:r>
        <w:rPr>
          <w:rFonts w:ascii="Neue Einstellung" w:hAnsi="Neue Einstellung"/>
          <w:b/>
          <w:bCs/>
          <w:color w:val="669900"/>
          <w:lang w:val="ca-ES"/>
        </w:rPr>
        <w:t>:</w:t>
      </w:r>
      <w:r w:rsidR="005B2F7E">
        <w:rPr>
          <w:rFonts w:ascii="Neue Einstellung" w:hAnsi="Neue Einstellung"/>
          <w:b/>
          <w:bCs/>
          <w:color w:val="669900"/>
          <w:lang w:val="ca-ES"/>
        </w:rPr>
        <w:t xml:space="preserve"> </w:t>
      </w:r>
      <w:r w:rsidR="005B2F7E" w:rsidRPr="005B2F7E">
        <w:rPr>
          <w:rFonts w:ascii="Neue Einstellung" w:hAnsi="Neue Einstellung"/>
          <w:color w:val="auto"/>
          <w:lang w:val="ca-ES"/>
        </w:rPr>
        <w:t>(cal marcar els documents que</w:t>
      </w:r>
      <w:r w:rsidR="005B2F7E">
        <w:rPr>
          <w:rFonts w:ascii="Neue Einstellung" w:hAnsi="Neue Einstellung"/>
          <w:color w:val="auto"/>
          <w:lang w:val="ca-ES"/>
        </w:rPr>
        <w:t xml:space="preserve"> s’adjuntin</w:t>
      </w:r>
      <w:r w:rsidR="00175AC5">
        <w:rPr>
          <w:rFonts w:ascii="Neue Einstellung" w:hAnsi="Neue Einstellung"/>
          <w:color w:val="auto"/>
          <w:lang w:val="ca-ES"/>
        </w:rPr>
        <w:t>. A</w:t>
      </w:r>
      <w:r w:rsidR="00D0454B">
        <w:rPr>
          <w:rFonts w:ascii="Neue Einstellung" w:hAnsi="Neue Einstellung"/>
          <w:color w:val="auto"/>
          <w:lang w:val="ca-ES"/>
        </w:rPr>
        <w:t>questes opcions</w:t>
      </w:r>
      <w:r w:rsidR="00093ED0">
        <w:rPr>
          <w:rFonts w:ascii="Neue Einstellung" w:hAnsi="Neue Einstellung"/>
          <w:color w:val="auto"/>
          <w:lang w:val="ca-ES"/>
        </w:rPr>
        <w:t xml:space="preserve"> tenen puntuació addicional a la sol·licitud</w:t>
      </w:r>
      <w:r w:rsidR="005B2F7E" w:rsidRPr="005B2F7E">
        <w:rPr>
          <w:rFonts w:ascii="Neue Einstellung" w:hAnsi="Neue Einstellung"/>
          <w:color w:val="auto"/>
          <w:lang w:val="ca-ES"/>
        </w:rPr>
        <w:t>)</w:t>
      </w:r>
    </w:p>
    <w:p w14:paraId="0603E0C9" w14:textId="61DE8C1B" w:rsidR="008B0865" w:rsidRPr="008B0865" w:rsidRDefault="006E1745" w:rsidP="008B0865">
      <w:pPr>
        <w:spacing w:before="0" w:after="0"/>
        <w:ind w:left="1701" w:hanging="261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190560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EB21A4">
        <w:rPr>
          <w:rFonts w:ascii="Segoe UI Symbol" w:hAnsi="Segoe UI Symbol" w:cs="Segoe UI Symbol"/>
          <w:color w:val="auto"/>
          <w:lang w:val="ca-ES"/>
        </w:rPr>
        <w:t xml:space="preserve"> </w:t>
      </w:r>
      <w:r w:rsidR="008B0865" w:rsidRPr="008B0865">
        <w:rPr>
          <w:rFonts w:ascii="Neue Einstellung" w:hAnsi="Neue Einstellung"/>
          <w:color w:val="auto"/>
          <w:lang w:val="ca-ES"/>
        </w:rPr>
        <w:t>Justificació oficial família nombrosa o monoparental</w:t>
      </w:r>
    </w:p>
    <w:p w14:paraId="5DD341B4" w14:textId="6BF40F47" w:rsidR="008B0865" w:rsidRPr="008B0865" w:rsidRDefault="006E1745" w:rsidP="008B0865">
      <w:pPr>
        <w:spacing w:before="0" w:after="0"/>
        <w:ind w:left="1701" w:hanging="261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196827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EB21A4">
        <w:rPr>
          <w:rFonts w:ascii="Segoe UI Symbol" w:hAnsi="Segoe UI Symbol" w:cs="Segoe UI Symbol"/>
          <w:color w:val="auto"/>
          <w:lang w:val="ca-ES"/>
        </w:rPr>
        <w:t xml:space="preserve"> </w:t>
      </w:r>
      <w:r w:rsidR="008B0865" w:rsidRPr="008B0865">
        <w:rPr>
          <w:rFonts w:ascii="Neue Einstellung" w:hAnsi="Neue Einstellung"/>
          <w:color w:val="auto"/>
          <w:lang w:val="ca-ES"/>
        </w:rPr>
        <w:t>Justificació atur progenitors convivents</w:t>
      </w:r>
    </w:p>
    <w:p w14:paraId="0C8C898F" w14:textId="7DD84619" w:rsidR="008B0865" w:rsidRPr="008B0865" w:rsidRDefault="006E1745" w:rsidP="008B0865">
      <w:pPr>
        <w:spacing w:before="0" w:after="0"/>
        <w:ind w:left="1701" w:hanging="261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14694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EB21A4">
        <w:rPr>
          <w:rFonts w:ascii="Segoe UI Symbol" w:hAnsi="Segoe UI Symbol" w:cs="Segoe UI Symbol"/>
          <w:color w:val="auto"/>
          <w:lang w:val="ca-ES"/>
        </w:rPr>
        <w:t xml:space="preserve"> </w:t>
      </w:r>
      <w:r w:rsidR="008B0865" w:rsidRPr="008B0865">
        <w:rPr>
          <w:rFonts w:ascii="Neue Einstellung" w:hAnsi="Neue Einstellung"/>
          <w:color w:val="auto"/>
          <w:lang w:val="ca-ES"/>
        </w:rPr>
        <w:t>Justificació discapacitat (&gt;33%)</w:t>
      </w:r>
      <w:r w:rsidR="00BE3964">
        <w:rPr>
          <w:rFonts w:ascii="Neue Einstellung" w:hAnsi="Neue Einstellung"/>
          <w:color w:val="auto"/>
          <w:lang w:val="ca-ES"/>
        </w:rPr>
        <w:t xml:space="preserve"> </w:t>
      </w:r>
      <w:r w:rsidR="008B0865" w:rsidRPr="008B0865">
        <w:rPr>
          <w:rFonts w:ascii="Neue Einstellung" w:hAnsi="Neue Einstellung"/>
          <w:color w:val="auto"/>
          <w:lang w:val="ca-ES"/>
        </w:rPr>
        <w:t>/ orfandat / situació violència gènere (sentència)</w:t>
      </w:r>
    </w:p>
    <w:p w14:paraId="0685ED66" w14:textId="5FAEB994" w:rsidR="008B0865" w:rsidRPr="008B0865" w:rsidRDefault="006E1745" w:rsidP="008B0865">
      <w:pPr>
        <w:spacing w:before="0" w:after="0"/>
        <w:ind w:left="1701" w:hanging="261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199405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EB21A4">
        <w:rPr>
          <w:rFonts w:ascii="Segoe UI Symbol" w:hAnsi="Segoe UI Symbol" w:cs="Segoe UI Symbol"/>
          <w:color w:val="auto"/>
          <w:lang w:val="ca-ES"/>
        </w:rPr>
        <w:t xml:space="preserve"> </w:t>
      </w:r>
      <w:r w:rsidR="008B0865" w:rsidRPr="008B0865">
        <w:rPr>
          <w:rFonts w:ascii="Neue Einstellung" w:hAnsi="Neue Einstellung"/>
          <w:color w:val="auto"/>
          <w:lang w:val="ca-ES"/>
        </w:rPr>
        <w:t>Participació concursos acadèmics</w:t>
      </w:r>
    </w:p>
    <w:p w14:paraId="5AF1093E" w14:textId="6D3AC10E" w:rsidR="008B0865" w:rsidRPr="008B0865" w:rsidRDefault="006E1745" w:rsidP="008B0865">
      <w:pPr>
        <w:spacing w:before="0" w:after="0"/>
        <w:ind w:left="1701" w:hanging="261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31479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EB21A4">
        <w:rPr>
          <w:rFonts w:ascii="Segoe UI Symbol" w:hAnsi="Segoe UI Symbol" w:cs="Segoe UI Symbol"/>
          <w:color w:val="auto"/>
          <w:lang w:val="ca-ES"/>
        </w:rPr>
        <w:t xml:space="preserve"> </w:t>
      </w:r>
      <w:r w:rsidR="008B0865" w:rsidRPr="008B0865">
        <w:rPr>
          <w:rFonts w:ascii="Neue Einstellung" w:hAnsi="Neue Einstellung"/>
          <w:color w:val="auto"/>
          <w:lang w:val="ca-ES"/>
        </w:rPr>
        <w:t>Activitats de voluntariat</w:t>
      </w:r>
    </w:p>
    <w:p w14:paraId="6BFC6949" w14:textId="5026C105" w:rsidR="008B0865" w:rsidRPr="008B0865" w:rsidRDefault="006E1745" w:rsidP="008B0865">
      <w:pPr>
        <w:spacing w:before="0" w:after="0"/>
        <w:ind w:left="1701" w:hanging="261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183525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EB21A4">
        <w:rPr>
          <w:rFonts w:ascii="Segoe UI Symbol" w:hAnsi="Segoe UI Symbol" w:cs="Segoe UI Symbol"/>
          <w:color w:val="auto"/>
          <w:lang w:val="ca-ES"/>
        </w:rPr>
        <w:t xml:space="preserve"> </w:t>
      </w:r>
      <w:r w:rsidR="008B0865" w:rsidRPr="008B0865">
        <w:rPr>
          <w:rFonts w:ascii="Neue Einstellung" w:hAnsi="Neue Einstellung"/>
          <w:color w:val="auto"/>
          <w:lang w:val="ca-ES"/>
        </w:rPr>
        <w:t>Desenvolupament de projectes destacats</w:t>
      </w:r>
    </w:p>
    <w:p w14:paraId="4D600696" w14:textId="2B44FE63" w:rsidR="008B0865" w:rsidRPr="008B0865" w:rsidRDefault="006E1745" w:rsidP="000876AB">
      <w:pPr>
        <w:spacing w:before="0" w:after="0"/>
        <w:ind w:left="1843" w:hanging="403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211755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EB21A4">
        <w:rPr>
          <w:rFonts w:ascii="Segoe UI Symbol" w:hAnsi="Segoe UI Symbol" w:cs="Segoe UI Symbol"/>
          <w:color w:val="auto"/>
          <w:lang w:val="ca-ES"/>
        </w:rPr>
        <w:t xml:space="preserve"> </w:t>
      </w:r>
      <w:r w:rsidR="008B0865" w:rsidRPr="008B0865">
        <w:rPr>
          <w:rFonts w:ascii="Neue Einstellung" w:hAnsi="Neue Einstellung"/>
          <w:color w:val="auto"/>
          <w:lang w:val="ca-ES"/>
        </w:rPr>
        <w:t xml:space="preserve">Carta </w:t>
      </w:r>
      <w:r w:rsidR="00D0454B">
        <w:rPr>
          <w:rFonts w:ascii="Neue Einstellung" w:hAnsi="Neue Einstellung"/>
          <w:color w:val="auto"/>
          <w:lang w:val="ca-ES"/>
        </w:rPr>
        <w:t>de motivació</w:t>
      </w:r>
      <w:r w:rsidR="00D256AC">
        <w:rPr>
          <w:rFonts w:ascii="Neue Einstellung" w:hAnsi="Neue Einstellung"/>
          <w:color w:val="auto"/>
          <w:lang w:val="ca-ES"/>
        </w:rPr>
        <w:t>. (a</w:t>
      </w:r>
      <w:r w:rsidR="00D256AC" w:rsidRPr="00D256AC">
        <w:rPr>
          <w:rFonts w:ascii="Neue Einstellung" w:hAnsi="Neue Einstellung"/>
          <w:color w:val="auto"/>
          <w:lang w:val="ca-ES"/>
        </w:rPr>
        <w:t>djuntar un document en el qual es justifiqui la necessitat de la beca i com aquesta contribuirà al desenvolupament acadèmic i professional del sol·licitant</w:t>
      </w:r>
      <w:r w:rsidR="00D256AC">
        <w:rPr>
          <w:rFonts w:ascii="Neue Einstellung" w:hAnsi="Neue Einstellung"/>
          <w:color w:val="auto"/>
          <w:lang w:val="ca-ES"/>
        </w:rPr>
        <w:t>)</w:t>
      </w:r>
    </w:p>
    <w:p w14:paraId="7EE8E8C0" w14:textId="0A9D7636" w:rsidR="003430EA" w:rsidRPr="003430EA" w:rsidRDefault="003430EA" w:rsidP="003430EA">
      <w:pPr>
        <w:pStyle w:val="Pargrafdellista"/>
        <w:spacing w:before="0" w:after="0"/>
        <w:ind w:left="1080"/>
        <w:rPr>
          <w:rFonts w:ascii="Neue Einstellung" w:hAnsi="Neue Einstellung"/>
          <w:color w:val="auto"/>
          <w:lang w:val="ca-ES"/>
        </w:rPr>
      </w:pPr>
    </w:p>
    <w:p w14:paraId="559E20B3" w14:textId="67D4E5FB" w:rsidR="002504E1" w:rsidRPr="002504E1" w:rsidRDefault="006021B6" w:rsidP="002504E1">
      <w:pPr>
        <w:pStyle w:val="Pargrafdellista"/>
        <w:numPr>
          <w:ilvl w:val="0"/>
          <w:numId w:val="22"/>
        </w:numPr>
        <w:rPr>
          <w:rFonts w:ascii="Neue Einstellung" w:hAnsi="Neue Einstellung"/>
          <w:b/>
          <w:bCs/>
          <w:color w:val="669900"/>
          <w:lang w:val="ca-ES"/>
        </w:rPr>
      </w:pPr>
      <w:r w:rsidRPr="002504E1">
        <w:rPr>
          <w:rFonts w:ascii="Neue Einstellung" w:hAnsi="Neue Einstellung"/>
          <w:b/>
          <w:bCs/>
          <w:color w:val="669900"/>
          <w:lang w:val="ca-ES"/>
        </w:rPr>
        <w:t>Declaració Responsable</w:t>
      </w:r>
    </w:p>
    <w:p w14:paraId="2E2B73D8" w14:textId="0BCC92B2" w:rsidR="00390295" w:rsidRDefault="006E1745" w:rsidP="000876AB">
      <w:pPr>
        <w:spacing w:before="0" w:after="0"/>
        <w:ind w:left="1843" w:hanging="403"/>
        <w:jc w:val="both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74488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2504E1">
        <w:rPr>
          <w:rFonts w:ascii="Segoe UI Symbol" w:hAnsi="Segoe UI Symbol" w:cs="Segoe UI Symbol"/>
          <w:color w:val="auto"/>
          <w:lang w:val="ca-ES"/>
        </w:rPr>
        <w:t xml:space="preserve"> </w:t>
      </w:r>
      <w:r w:rsidR="00390295" w:rsidRPr="00390295">
        <w:rPr>
          <w:rFonts w:ascii="Neue Einstellung" w:hAnsi="Neue Einstellung"/>
          <w:color w:val="auto"/>
          <w:lang w:val="ca-ES"/>
        </w:rPr>
        <w:t>En cas de rebre aquesta beca de la Fundació Pinnae,</w:t>
      </w:r>
      <w:r w:rsidR="00390295">
        <w:rPr>
          <w:rFonts w:ascii="Neue Einstellung" w:hAnsi="Neue Einstellung"/>
          <w:color w:val="auto"/>
          <w:lang w:val="ca-ES"/>
        </w:rPr>
        <w:t xml:space="preserve"> em comprometo a</w:t>
      </w:r>
      <w:r w:rsidR="00390295" w:rsidRPr="00390295">
        <w:rPr>
          <w:rFonts w:ascii="Neue Einstellung" w:hAnsi="Neue Einstellung"/>
          <w:color w:val="auto"/>
          <w:lang w:val="ca-ES"/>
        </w:rPr>
        <w:t xml:space="preserve"> renunci</w:t>
      </w:r>
      <w:r w:rsidR="00390295">
        <w:rPr>
          <w:rFonts w:ascii="Neue Einstellung" w:hAnsi="Neue Einstellung"/>
          <w:color w:val="auto"/>
          <w:lang w:val="ca-ES"/>
        </w:rPr>
        <w:t>ar</w:t>
      </w:r>
      <w:r w:rsidR="00390295" w:rsidRPr="00390295">
        <w:rPr>
          <w:rFonts w:ascii="Neue Einstellung" w:hAnsi="Neue Einstellung"/>
          <w:color w:val="auto"/>
          <w:lang w:val="ca-ES"/>
        </w:rPr>
        <w:t xml:space="preserve"> a la beca de l’Estat així com totes aquelles beques incompatibles amb aquesta convocatòria, aquest any, i mentre duri el suport de la Fundació Pinnae en relació amb BEQS.</w:t>
      </w:r>
    </w:p>
    <w:p w14:paraId="529E1C91" w14:textId="77777777" w:rsidR="00390295" w:rsidRDefault="00390295" w:rsidP="00390295">
      <w:pPr>
        <w:spacing w:before="0" w:after="0"/>
        <w:ind w:left="1701" w:hanging="261"/>
        <w:jc w:val="both"/>
        <w:rPr>
          <w:rFonts w:ascii="Neue Einstellung" w:hAnsi="Neue Einstellung"/>
          <w:color w:val="auto"/>
          <w:lang w:val="ca-ES"/>
        </w:rPr>
      </w:pPr>
    </w:p>
    <w:p w14:paraId="5407F797" w14:textId="06C24DE6" w:rsidR="00390295" w:rsidRDefault="006E1745" w:rsidP="000876AB">
      <w:pPr>
        <w:spacing w:before="0" w:after="0"/>
        <w:ind w:left="1843" w:hanging="403"/>
        <w:jc w:val="both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-191230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390295">
        <w:rPr>
          <w:rFonts w:ascii="Segoe UI Symbol" w:hAnsi="Segoe UI Symbol" w:cs="Segoe UI Symbol"/>
          <w:color w:val="auto"/>
          <w:lang w:val="ca-ES"/>
        </w:rPr>
        <w:t xml:space="preserve"> </w:t>
      </w:r>
      <w:r w:rsidR="00390295">
        <w:rPr>
          <w:rFonts w:ascii="Neue Einstellung" w:hAnsi="Neue Einstellung"/>
          <w:color w:val="auto"/>
          <w:lang w:val="ca-ES"/>
        </w:rPr>
        <w:t>Declaro</w:t>
      </w:r>
      <w:r w:rsidR="00390295" w:rsidRPr="00390295">
        <w:rPr>
          <w:rFonts w:ascii="Neue Einstellung" w:hAnsi="Neue Einstellung"/>
          <w:color w:val="auto"/>
          <w:lang w:val="ca-ES"/>
        </w:rPr>
        <w:t xml:space="preserve"> que cap membre de la meva família, ni jo mateix, presentem declaració de l’impost sobre el patrimoni.</w:t>
      </w:r>
    </w:p>
    <w:p w14:paraId="0AA5A5E7" w14:textId="77777777" w:rsidR="00390295" w:rsidRDefault="00390295" w:rsidP="00390295">
      <w:pPr>
        <w:spacing w:before="0" w:after="0"/>
        <w:ind w:left="1701" w:hanging="261"/>
        <w:jc w:val="both"/>
        <w:rPr>
          <w:rFonts w:ascii="Neue Einstellung" w:hAnsi="Neue Einstellung"/>
          <w:color w:val="auto"/>
          <w:lang w:val="ca-ES"/>
        </w:rPr>
      </w:pPr>
    </w:p>
    <w:p w14:paraId="76A10DC9" w14:textId="598D0486" w:rsidR="00BE3964" w:rsidRPr="00390295" w:rsidRDefault="006E1745" w:rsidP="000876AB">
      <w:pPr>
        <w:spacing w:before="0" w:after="0"/>
        <w:ind w:left="1843" w:hanging="403"/>
        <w:jc w:val="both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69397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390295">
        <w:rPr>
          <w:rFonts w:ascii="Segoe UI Symbol" w:hAnsi="Segoe UI Symbol" w:cs="Segoe UI Symbol"/>
          <w:color w:val="auto"/>
          <w:lang w:val="ca-ES"/>
        </w:rPr>
        <w:t xml:space="preserve"> Em </w:t>
      </w:r>
      <w:r w:rsidR="00390295" w:rsidRPr="00390295">
        <w:rPr>
          <w:rFonts w:ascii="Neue Einstellung" w:hAnsi="Neue Einstellung"/>
          <w:color w:val="auto"/>
          <w:lang w:val="ca-ES"/>
        </w:rPr>
        <w:t>faig responsable de les conseqüències legals, administratives o acadèmiques que se'n puguin derivar en cas que es comprovi la falsedat, ocultació o manipulació de qualsevol de les dades o documents aportats.</w:t>
      </w:r>
    </w:p>
    <w:p w14:paraId="5908D3F1" w14:textId="77777777" w:rsidR="00BE3964" w:rsidRPr="00390295" w:rsidRDefault="00BE3964" w:rsidP="00390295">
      <w:pPr>
        <w:spacing w:before="0" w:after="0"/>
        <w:ind w:left="1701" w:hanging="261"/>
        <w:jc w:val="both"/>
        <w:rPr>
          <w:rFonts w:ascii="Neue Einstellung" w:hAnsi="Neue Einstellung"/>
          <w:color w:val="auto"/>
          <w:lang w:val="ca-ES"/>
        </w:rPr>
      </w:pPr>
    </w:p>
    <w:p w14:paraId="381842DE" w14:textId="37140DA6" w:rsidR="006021B6" w:rsidRPr="005175EC" w:rsidRDefault="006E1745" w:rsidP="000876AB">
      <w:pPr>
        <w:spacing w:before="0" w:after="0"/>
        <w:ind w:left="1843" w:hanging="403"/>
        <w:jc w:val="both"/>
        <w:rPr>
          <w:rFonts w:ascii="Neue Einstellung" w:hAnsi="Neue Einstellung"/>
          <w:color w:val="auto"/>
          <w:lang w:val="ca-ES"/>
        </w:rPr>
      </w:pPr>
      <w:sdt>
        <w:sdtPr>
          <w:rPr>
            <w:rFonts w:ascii="Segoe UI Symbol" w:hAnsi="Segoe UI Symbol" w:cs="Segoe UI Symbol"/>
            <w:color w:val="auto"/>
            <w:lang w:val="ca-ES"/>
          </w:rPr>
          <w:id w:val="16306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7E">
            <w:rPr>
              <w:rFonts w:ascii="MS Gothic" w:eastAsia="MS Gothic" w:hAnsi="MS Gothic" w:cs="Segoe UI Symbol" w:hint="eastAsia"/>
              <w:color w:val="auto"/>
              <w:lang w:val="ca-ES"/>
            </w:rPr>
            <w:t>☐</w:t>
          </w:r>
        </w:sdtContent>
      </w:sdt>
      <w:r w:rsidR="00BE3964" w:rsidRPr="00390295">
        <w:rPr>
          <w:rFonts w:ascii="Neue Einstellung" w:hAnsi="Neue Einstellung"/>
          <w:color w:val="auto"/>
          <w:lang w:val="ca-ES"/>
        </w:rPr>
        <w:t xml:space="preserve"> </w:t>
      </w:r>
      <w:r w:rsidR="006021B6" w:rsidRPr="005175EC">
        <w:rPr>
          <w:rFonts w:ascii="Neue Einstellung" w:hAnsi="Neue Einstellung"/>
          <w:color w:val="auto"/>
          <w:lang w:val="ca-ES"/>
        </w:rPr>
        <w:t>Declaro sota la meva responsabilitat que tota la informació proporcionada és vertadera i que compleixo els requisits establerts a les bases de la convocatòria.</w:t>
      </w:r>
    </w:p>
    <w:p w14:paraId="7EF435F2" w14:textId="77777777" w:rsidR="006021B6" w:rsidRDefault="006021B6" w:rsidP="006021B6">
      <w:pPr>
        <w:ind w:left="720"/>
        <w:rPr>
          <w:rFonts w:ascii="Neue Einstellung" w:hAnsi="Neue Einstellung"/>
          <w:color w:val="auto"/>
          <w:lang w:val="ca-ES"/>
        </w:rPr>
      </w:pPr>
    </w:p>
    <w:p w14:paraId="55E69CF1" w14:textId="77777777" w:rsidR="00390295" w:rsidRPr="00AF4BF8" w:rsidRDefault="00390295" w:rsidP="006021B6">
      <w:pPr>
        <w:ind w:left="720"/>
        <w:rPr>
          <w:rFonts w:ascii="Neue Einstellung" w:hAnsi="Neue Einstellung"/>
          <w:color w:val="auto"/>
          <w:lang w:val="ca-ES"/>
        </w:rPr>
      </w:pPr>
    </w:p>
    <w:p w14:paraId="4FB70407" w14:textId="4F3BD550" w:rsidR="006021B6" w:rsidRPr="00AF4BF8" w:rsidRDefault="006021B6" w:rsidP="006021B6">
      <w:pPr>
        <w:ind w:left="720"/>
        <w:rPr>
          <w:rFonts w:ascii="Neue Einstellung" w:hAnsi="Neue Einstellung"/>
          <w:color w:val="auto"/>
          <w:lang w:val="ca-ES"/>
        </w:rPr>
      </w:pPr>
      <w:r w:rsidRPr="00AF4BF8">
        <w:rPr>
          <w:rFonts w:ascii="Neue Einstellung" w:hAnsi="Neue Einstellung"/>
          <w:color w:val="auto"/>
          <w:lang w:val="ca-ES"/>
        </w:rPr>
        <w:t xml:space="preserve">Nom i Cognoms: </w:t>
      </w:r>
      <w:sdt>
        <w:sdtPr>
          <w:rPr>
            <w:rFonts w:ascii="Neue Einstellung" w:hAnsi="Neue Einstellung"/>
            <w:color w:val="auto"/>
            <w:lang w:val="ca-ES"/>
          </w:rPr>
          <w:id w:val="-1964645486"/>
          <w:placeholder>
            <w:docPart w:val="DefaultPlaceholder_-1854013440"/>
          </w:placeholder>
        </w:sdtPr>
        <w:sdtEndPr/>
        <w:sdtContent>
          <w:r w:rsidRPr="00AF4BF8">
            <w:rPr>
              <w:rFonts w:ascii="Neue Einstellung" w:hAnsi="Neue Einstellung"/>
              <w:color w:val="auto"/>
              <w:lang w:val="ca-ES"/>
            </w:rPr>
            <w:t>________________________________________</w:t>
          </w:r>
        </w:sdtContent>
      </w:sdt>
      <w:r w:rsidRPr="00AF4BF8">
        <w:rPr>
          <w:rFonts w:ascii="Neue Einstellung" w:hAnsi="Neue Einstellung"/>
          <w:color w:val="auto"/>
          <w:lang w:val="ca-ES"/>
        </w:rPr>
        <w:t xml:space="preserve"> </w:t>
      </w:r>
    </w:p>
    <w:p w14:paraId="30203135" w14:textId="796995BC" w:rsidR="006021B6" w:rsidRPr="00AF4BF8" w:rsidRDefault="006021B6" w:rsidP="006021B6">
      <w:pPr>
        <w:ind w:left="720"/>
        <w:rPr>
          <w:rFonts w:ascii="Neue Einstellung" w:hAnsi="Neue Einstellung"/>
          <w:color w:val="auto"/>
          <w:lang w:val="ca-ES"/>
        </w:rPr>
      </w:pPr>
      <w:r w:rsidRPr="00AF4BF8">
        <w:rPr>
          <w:rFonts w:ascii="Neue Einstellung" w:hAnsi="Neue Einstellung"/>
          <w:color w:val="auto"/>
          <w:lang w:val="ca-ES"/>
        </w:rPr>
        <w:t>Data:</w:t>
      </w:r>
      <w:r w:rsidRPr="00390295">
        <w:rPr>
          <w:rFonts w:ascii="Neue Einstellung" w:hAnsi="Neue Einstellung"/>
          <w:color w:val="auto"/>
          <w:lang w:val="ca-ES"/>
        </w:rPr>
        <w:t xml:space="preserve"> </w:t>
      </w:r>
      <w:sdt>
        <w:sdtPr>
          <w:rPr>
            <w:rFonts w:ascii="Neue Einstellung" w:hAnsi="Neue Einstellung"/>
            <w:color w:val="auto"/>
            <w:lang w:val="ca-ES"/>
          </w:rPr>
          <w:id w:val="-1857409449"/>
          <w:placeholder>
            <w:docPart w:val="DefaultPlaceholder_-1854013437"/>
          </w:placeholder>
          <w:showingPlcHdr/>
          <w:date>
            <w:dateFormat w:val="d/M/yyyy"/>
            <w:lid w:val="ca-ES"/>
            <w:storeMappedDataAs w:val="dateTime"/>
            <w:calendar w:val="gregorian"/>
          </w:date>
        </w:sdtPr>
        <w:sdtEndPr/>
        <w:sdtContent>
          <w:r w:rsidR="00A44701" w:rsidRPr="00C930E7">
            <w:rPr>
              <w:rStyle w:val="Textdelcontenidor"/>
            </w:rPr>
            <w:t>Feu clic o toqueu aquí per escriure una data.</w:t>
          </w:r>
        </w:sdtContent>
      </w:sdt>
    </w:p>
    <w:p w14:paraId="200092C3" w14:textId="77777777" w:rsidR="006021B6" w:rsidRPr="00AF4BF8" w:rsidRDefault="006021B6" w:rsidP="006021B6">
      <w:pPr>
        <w:ind w:left="720"/>
        <w:rPr>
          <w:rFonts w:ascii="Neue Einstellung" w:hAnsi="Neue Einstellung"/>
          <w:color w:val="auto"/>
          <w:lang w:val="ca-ES"/>
        </w:rPr>
      </w:pPr>
    </w:p>
    <w:p w14:paraId="2D89C83C" w14:textId="77777777" w:rsidR="006021B6" w:rsidRPr="00AF4BF8" w:rsidRDefault="006021B6" w:rsidP="006021B6">
      <w:pPr>
        <w:ind w:left="720"/>
        <w:rPr>
          <w:rFonts w:ascii="Neue Einstellung" w:hAnsi="Neue Einstellung"/>
          <w:color w:val="auto"/>
          <w:lang w:val="ca-ES"/>
        </w:rPr>
      </w:pPr>
    </w:p>
    <w:p w14:paraId="61A0A436" w14:textId="77777777" w:rsidR="006021B6" w:rsidRPr="00AF4BF8" w:rsidRDefault="006021B6" w:rsidP="006021B6">
      <w:pPr>
        <w:ind w:left="720"/>
        <w:rPr>
          <w:rFonts w:ascii="Neue Einstellung" w:hAnsi="Neue Einstellung"/>
          <w:color w:val="auto"/>
          <w:lang w:val="ca-ES"/>
        </w:rPr>
      </w:pPr>
    </w:p>
    <w:p w14:paraId="2F016E23" w14:textId="77777777" w:rsidR="006021B6" w:rsidRPr="00AF4BF8" w:rsidRDefault="006021B6" w:rsidP="006021B6">
      <w:pPr>
        <w:ind w:left="720"/>
        <w:rPr>
          <w:rFonts w:ascii="Neue Einstellung" w:hAnsi="Neue Einstellung"/>
          <w:color w:val="auto"/>
          <w:lang w:val="ca-ES"/>
        </w:rPr>
      </w:pPr>
    </w:p>
    <w:p w14:paraId="15CA1DE3" w14:textId="6AC8A8D2" w:rsidR="006021B6" w:rsidRPr="00AF4BF8" w:rsidRDefault="006021B6" w:rsidP="006021B6">
      <w:pPr>
        <w:ind w:left="720"/>
        <w:rPr>
          <w:rFonts w:ascii="Neue Einstellung" w:hAnsi="Neue Einstellung"/>
          <w:color w:val="auto"/>
          <w:lang w:val="ca-ES"/>
        </w:rPr>
      </w:pPr>
      <w:r w:rsidRPr="00AF4BF8">
        <w:rPr>
          <w:rFonts w:ascii="Neue Einstellung" w:hAnsi="Neue Einstellung"/>
          <w:color w:val="auto"/>
          <w:lang w:val="ca-ES"/>
        </w:rPr>
        <w:t>Signatura: __________________________</w:t>
      </w:r>
    </w:p>
    <w:p w14:paraId="6702A6BA" w14:textId="77777777" w:rsidR="006021B6" w:rsidRPr="00AF4BF8" w:rsidRDefault="006021B6" w:rsidP="003C7A67">
      <w:pPr>
        <w:ind w:left="720"/>
        <w:rPr>
          <w:rFonts w:ascii="Neue Einstellung" w:hAnsi="Neue Einstellung"/>
          <w:color w:val="auto"/>
          <w:lang w:val="ca-ES"/>
        </w:rPr>
      </w:pPr>
    </w:p>
    <w:sectPr w:rsidR="006021B6" w:rsidRPr="00AF4BF8" w:rsidSect="00F70B52">
      <w:footerReference w:type="first" r:id="rId11"/>
      <w:pgSz w:w="11906" w:h="16838" w:code="9"/>
      <w:pgMar w:top="1135" w:right="1274" w:bottom="1134" w:left="72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423A" w14:textId="77777777" w:rsidR="006E1745" w:rsidRDefault="006E1745">
      <w:pPr>
        <w:spacing w:before="0" w:after="0" w:line="240" w:lineRule="auto"/>
      </w:pPr>
      <w:r>
        <w:separator/>
      </w:r>
    </w:p>
  </w:endnote>
  <w:endnote w:type="continuationSeparator" w:id="0">
    <w:p w14:paraId="1C99046C" w14:textId="77777777" w:rsidR="006E1745" w:rsidRDefault="006E17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mbri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ue Einstellung">
    <w:altName w:val="Calibri"/>
    <w:panose1 w:val="00000000000000000000"/>
    <w:charset w:val="00"/>
    <w:family w:val="auto"/>
    <w:pitch w:val="variable"/>
    <w:sig w:usb0="A00000FF" w:usb1="4001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338621"/>
      <w:docPartObj>
        <w:docPartGallery w:val="Page Numbers (Bottom of Page)"/>
        <w:docPartUnique/>
      </w:docPartObj>
    </w:sdtPr>
    <w:sdtEndPr/>
    <w:sdtContent>
      <w:p w14:paraId="50EF2057" w14:textId="6798541B" w:rsidR="00EF64B5" w:rsidRDefault="00EF64B5">
        <w:pPr>
          <w:pStyle w:val="Peu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4A85DFC3" w14:textId="77777777" w:rsidR="00C5308C" w:rsidRDefault="00C5308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3746" w14:textId="77777777" w:rsidR="006E1745" w:rsidRDefault="006E1745">
      <w:pPr>
        <w:spacing w:before="0" w:after="0" w:line="240" w:lineRule="auto"/>
      </w:pPr>
      <w:r>
        <w:separator/>
      </w:r>
    </w:p>
  </w:footnote>
  <w:footnote w:type="continuationSeparator" w:id="0">
    <w:p w14:paraId="641E1C3C" w14:textId="77777777" w:rsidR="006E1745" w:rsidRDefault="006E17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C82ED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69900"/>
      </w:rPr>
    </w:lvl>
  </w:abstractNum>
  <w:abstractNum w:abstractNumId="2" w15:restartNumberingAfterBreak="0">
    <w:nsid w:val="08CD4301"/>
    <w:multiLevelType w:val="multilevel"/>
    <w:tmpl w:val="6F9080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3" w15:restartNumberingAfterBreak="0">
    <w:nsid w:val="0B6014D3"/>
    <w:multiLevelType w:val="hybridMultilevel"/>
    <w:tmpl w:val="B7EA0732"/>
    <w:lvl w:ilvl="0" w:tplc="867CDBA8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6990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EE3418"/>
    <w:multiLevelType w:val="multilevel"/>
    <w:tmpl w:val="57ACD5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1D947A83"/>
    <w:multiLevelType w:val="multilevel"/>
    <w:tmpl w:val="ADA29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1667931"/>
    <w:multiLevelType w:val="hybridMultilevel"/>
    <w:tmpl w:val="B8087AF6"/>
    <w:lvl w:ilvl="0" w:tplc="CDCCC434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6990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BE44C5"/>
    <w:multiLevelType w:val="multilevel"/>
    <w:tmpl w:val="E8BE6B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2DCF1440"/>
    <w:multiLevelType w:val="hybridMultilevel"/>
    <w:tmpl w:val="8BC443C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56005D"/>
    <w:multiLevelType w:val="hybridMultilevel"/>
    <w:tmpl w:val="7DEE8CCA"/>
    <w:lvl w:ilvl="0" w:tplc="855A34F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6990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77C17"/>
    <w:multiLevelType w:val="multilevel"/>
    <w:tmpl w:val="AE16FF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31E14"/>
    <w:multiLevelType w:val="multilevel"/>
    <w:tmpl w:val="51860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04204"/>
    <w:multiLevelType w:val="hybridMultilevel"/>
    <w:tmpl w:val="095A3214"/>
    <w:lvl w:ilvl="0" w:tplc="BB12544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69900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44267D"/>
    <w:multiLevelType w:val="multilevel"/>
    <w:tmpl w:val="7402D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4882576E"/>
    <w:multiLevelType w:val="multilevel"/>
    <w:tmpl w:val="BD5E75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4F861E66"/>
    <w:multiLevelType w:val="hybridMultilevel"/>
    <w:tmpl w:val="815C3434"/>
    <w:lvl w:ilvl="0" w:tplc="10FACBC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66990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346A70"/>
    <w:multiLevelType w:val="multilevel"/>
    <w:tmpl w:val="2E06E8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69831A8A"/>
    <w:multiLevelType w:val="hybridMultilevel"/>
    <w:tmpl w:val="BC4AF46E"/>
    <w:lvl w:ilvl="0" w:tplc="CADE2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41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AB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CD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27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6E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6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2B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87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F953A0"/>
    <w:multiLevelType w:val="multilevel"/>
    <w:tmpl w:val="B3D209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6CF001C6"/>
    <w:multiLevelType w:val="hybridMultilevel"/>
    <w:tmpl w:val="559EEAD4"/>
    <w:lvl w:ilvl="0" w:tplc="040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74FA1"/>
    <w:multiLevelType w:val="hybridMultilevel"/>
    <w:tmpl w:val="4114E614"/>
    <w:lvl w:ilvl="0" w:tplc="3104E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6E5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5A9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69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2EC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6E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62A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241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2C3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23966903">
    <w:abstractNumId w:val="1"/>
  </w:num>
  <w:num w:numId="2" w16cid:durableId="449394389">
    <w:abstractNumId w:val="0"/>
  </w:num>
  <w:num w:numId="3" w16cid:durableId="801271929">
    <w:abstractNumId w:val="16"/>
  </w:num>
  <w:num w:numId="4" w16cid:durableId="13313067">
    <w:abstractNumId w:val="5"/>
  </w:num>
  <w:num w:numId="5" w16cid:durableId="249968628">
    <w:abstractNumId w:val="13"/>
  </w:num>
  <w:num w:numId="6" w16cid:durableId="626205045">
    <w:abstractNumId w:val="14"/>
  </w:num>
  <w:num w:numId="7" w16cid:durableId="1924994858">
    <w:abstractNumId w:val="7"/>
  </w:num>
  <w:num w:numId="8" w16cid:durableId="1755783337">
    <w:abstractNumId w:val="9"/>
  </w:num>
  <w:num w:numId="9" w16cid:durableId="1663704600">
    <w:abstractNumId w:val="8"/>
  </w:num>
  <w:num w:numId="10" w16cid:durableId="1637222447">
    <w:abstractNumId w:val="6"/>
  </w:num>
  <w:num w:numId="11" w16cid:durableId="190186406">
    <w:abstractNumId w:val="18"/>
  </w:num>
  <w:num w:numId="12" w16cid:durableId="968317277">
    <w:abstractNumId w:val="10"/>
  </w:num>
  <w:num w:numId="13" w16cid:durableId="605626054">
    <w:abstractNumId w:val="4"/>
  </w:num>
  <w:num w:numId="14" w16cid:durableId="1904410697">
    <w:abstractNumId w:val="11"/>
  </w:num>
  <w:num w:numId="15" w16cid:durableId="1805732318">
    <w:abstractNumId w:val="17"/>
  </w:num>
  <w:num w:numId="16" w16cid:durableId="46882256">
    <w:abstractNumId w:val="20"/>
  </w:num>
  <w:num w:numId="17" w16cid:durableId="723607075">
    <w:abstractNumId w:val="12"/>
  </w:num>
  <w:num w:numId="18" w16cid:durableId="1727676946">
    <w:abstractNumId w:val="19"/>
  </w:num>
  <w:num w:numId="19" w16cid:durableId="1335960571">
    <w:abstractNumId w:val="2"/>
  </w:num>
  <w:num w:numId="20" w16cid:durableId="1254047264">
    <w:abstractNumId w:val="3"/>
  </w:num>
  <w:num w:numId="21" w16cid:durableId="1371568666">
    <w:abstractNumId w:val="1"/>
  </w:num>
  <w:num w:numId="22" w16cid:durableId="168624913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TAkzdE9l0FyhcXe2vMaZkv4E0nKQWmXiwqpE3o7fp47g1NFxPW1BE1Y3eaPOMAPa0G6Fs3S8s2mYWcr8aFmhKg==" w:salt="VAJUaj+PEuUsTdxYjZDp2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C5"/>
    <w:rsid w:val="0000571F"/>
    <w:rsid w:val="00014A4A"/>
    <w:rsid w:val="0001720D"/>
    <w:rsid w:val="00025DCF"/>
    <w:rsid w:val="00027589"/>
    <w:rsid w:val="00031528"/>
    <w:rsid w:val="00035838"/>
    <w:rsid w:val="000361F4"/>
    <w:rsid w:val="00036767"/>
    <w:rsid w:val="00041880"/>
    <w:rsid w:val="00043CAC"/>
    <w:rsid w:val="00051707"/>
    <w:rsid w:val="00060AB5"/>
    <w:rsid w:val="00070A24"/>
    <w:rsid w:val="0007447A"/>
    <w:rsid w:val="000748AA"/>
    <w:rsid w:val="00076DA5"/>
    <w:rsid w:val="00082A2C"/>
    <w:rsid w:val="00083EDC"/>
    <w:rsid w:val="00086659"/>
    <w:rsid w:val="000876AB"/>
    <w:rsid w:val="00091BED"/>
    <w:rsid w:val="00093ED0"/>
    <w:rsid w:val="00094DEF"/>
    <w:rsid w:val="00095DD2"/>
    <w:rsid w:val="000A1685"/>
    <w:rsid w:val="000A233D"/>
    <w:rsid w:val="000A742E"/>
    <w:rsid w:val="000D694E"/>
    <w:rsid w:val="000E185E"/>
    <w:rsid w:val="000E435C"/>
    <w:rsid w:val="000E713B"/>
    <w:rsid w:val="000F1D4D"/>
    <w:rsid w:val="000F287C"/>
    <w:rsid w:val="000F5991"/>
    <w:rsid w:val="00101A18"/>
    <w:rsid w:val="00105C87"/>
    <w:rsid w:val="00111A4C"/>
    <w:rsid w:val="001235B1"/>
    <w:rsid w:val="00123CA6"/>
    <w:rsid w:val="00131E46"/>
    <w:rsid w:val="00145B85"/>
    <w:rsid w:val="00146091"/>
    <w:rsid w:val="001638F6"/>
    <w:rsid w:val="0016542F"/>
    <w:rsid w:val="00175AC5"/>
    <w:rsid w:val="001804F6"/>
    <w:rsid w:val="001810D4"/>
    <w:rsid w:val="00195EEF"/>
    <w:rsid w:val="001A2000"/>
    <w:rsid w:val="001A416C"/>
    <w:rsid w:val="001B1E6F"/>
    <w:rsid w:val="001C0050"/>
    <w:rsid w:val="001C272A"/>
    <w:rsid w:val="001C5DB6"/>
    <w:rsid w:val="001D48A8"/>
    <w:rsid w:val="001E04A7"/>
    <w:rsid w:val="001E224D"/>
    <w:rsid w:val="001E6283"/>
    <w:rsid w:val="001E700B"/>
    <w:rsid w:val="001F2C81"/>
    <w:rsid w:val="001F661A"/>
    <w:rsid w:val="001F6658"/>
    <w:rsid w:val="001F6D63"/>
    <w:rsid w:val="00206B7B"/>
    <w:rsid w:val="002172CD"/>
    <w:rsid w:val="00222FBF"/>
    <w:rsid w:val="002246E8"/>
    <w:rsid w:val="00227CAA"/>
    <w:rsid w:val="002347A2"/>
    <w:rsid w:val="00242002"/>
    <w:rsid w:val="002449A4"/>
    <w:rsid w:val="002504E1"/>
    <w:rsid w:val="00256745"/>
    <w:rsid w:val="0026009E"/>
    <w:rsid w:val="002653D7"/>
    <w:rsid w:val="002740EB"/>
    <w:rsid w:val="00275D86"/>
    <w:rsid w:val="002814A1"/>
    <w:rsid w:val="00291654"/>
    <w:rsid w:val="00294B45"/>
    <w:rsid w:val="00297768"/>
    <w:rsid w:val="002B0D2A"/>
    <w:rsid w:val="002B3999"/>
    <w:rsid w:val="002C3095"/>
    <w:rsid w:val="002C34DD"/>
    <w:rsid w:val="002D0786"/>
    <w:rsid w:val="002D4441"/>
    <w:rsid w:val="002E1D29"/>
    <w:rsid w:val="002E4254"/>
    <w:rsid w:val="002E55A3"/>
    <w:rsid w:val="002E7EEC"/>
    <w:rsid w:val="002F1063"/>
    <w:rsid w:val="002F1A4B"/>
    <w:rsid w:val="002F4F82"/>
    <w:rsid w:val="002F6238"/>
    <w:rsid w:val="00307833"/>
    <w:rsid w:val="00307CD6"/>
    <w:rsid w:val="00315728"/>
    <w:rsid w:val="003157C5"/>
    <w:rsid w:val="0031643E"/>
    <w:rsid w:val="00316A33"/>
    <w:rsid w:val="003209D6"/>
    <w:rsid w:val="00324866"/>
    <w:rsid w:val="00327389"/>
    <w:rsid w:val="00334A73"/>
    <w:rsid w:val="00335FC2"/>
    <w:rsid w:val="003402E5"/>
    <w:rsid w:val="003418D2"/>
    <w:rsid w:val="003422FF"/>
    <w:rsid w:val="003430EA"/>
    <w:rsid w:val="0034466D"/>
    <w:rsid w:val="00346A63"/>
    <w:rsid w:val="00364E11"/>
    <w:rsid w:val="003751D2"/>
    <w:rsid w:val="003829BE"/>
    <w:rsid w:val="0038355B"/>
    <w:rsid w:val="003837BF"/>
    <w:rsid w:val="0038518A"/>
    <w:rsid w:val="00390295"/>
    <w:rsid w:val="00390607"/>
    <w:rsid w:val="003913FA"/>
    <w:rsid w:val="00393E23"/>
    <w:rsid w:val="003953F9"/>
    <w:rsid w:val="00397245"/>
    <w:rsid w:val="00397D9D"/>
    <w:rsid w:val="003B424A"/>
    <w:rsid w:val="003B6760"/>
    <w:rsid w:val="003C44BD"/>
    <w:rsid w:val="003C7A67"/>
    <w:rsid w:val="003D7A61"/>
    <w:rsid w:val="003E3296"/>
    <w:rsid w:val="003F4CC7"/>
    <w:rsid w:val="003F5990"/>
    <w:rsid w:val="00401FF1"/>
    <w:rsid w:val="004055F3"/>
    <w:rsid w:val="0041082C"/>
    <w:rsid w:val="00416AC4"/>
    <w:rsid w:val="00420C32"/>
    <w:rsid w:val="00423B6B"/>
    <w:rsid w:val="00430014"/>
    <w:rsid w:val="00434FC9"/>
    <w:rsid w:val="00435CFA"/>
    <w:rsid w:val="0044743E"/>
    <w:rsid w:val="00451B8E"/>
    <w:rsid w:val="00453115"/>
    <w:rsid w:val="00456CFC"/>
    <w:rsid w:val="00463566"/>
    <w:rsid w:val="004815C6"/>
    <w:rsid w:val="00483153"/>
    <w:rsid w:val="0048491A"/>
    <w:rsid w:val="004853D0"/>
    <w:rsid w:val="00493571"/>
    <w:rsid w:val="00493AC4"/>
    <w:rsid w:val="004952C4"/>
    <w:rsid w:val="004954E4"/>
    <w:rsid w:val="0049607D"/>
    <w:rsid w:val="004A404B"/>
    <w:rsid w:val="004A527C"/>
    <w:rsid w:val="004B7543"/>
    <w:rsid w:val="004C2FBA"/>
    <w:rsid w:val="004D3F66"/>
    <w:rsid w:val="004D6E10"/>
    <w:rsid w:val="004E08E6"/>
    <w:rsid w:val="004F26D7"/>
    <w:rsid w:val="004F26FB"/>
    <w:rsid w:val="005019BD"/>
    <w:rsid w:val="00503B5F"/>
    <w:rsid w:val="00506885"/>
    <w:rsid w:val="005125A1"/>
    <w:rsid w:val="00512FAF"/>
    <w:rsid w:val="00515416"/>
    <w:rsid w:val="00516702"/>
    <w:rsid w:val="005175EC"/>
    <w:rsid w:val="00520959"/>
    <w:rsid w:val="005217CB"/>
    <w:rsid w:val="005233EB"/>
    <w:rsid w:val="00525D07"/>
    <w:rsid w:val="00534333"/>
    <w:rsid w:val="00546AB9"/>
    <w:rsid w:val="00551268"/>
    <w:rsid w:val="00551F4F"/>
    <w:rsid w:val="00556E11"/>
    <w:rsid w:val="00561BC5"/>
    <w:rsid w:val="0056590F"/>
    <w:rsid w:val="005701B0"/>
    <w:rsid w:val="00582196"/>
    <w:rsid w:val="00585CF4"/>
    <w:rsid w:val="00586EC3"/>
    <w:rsid w:val="00596FC4"/>
    <w:rsid w:val="005A0E60"/>
    <w:rsid w:val="005A1C5A"/>
    <w:rsid w:val="005A1EF5"/>
    <w:rsid w:val="005A7A57"/>
    <w:rsid w:val="005B2F7E"/>
    <w:rsid w:val="005B46A8"/>
    <w:rsid w:val="005B600F"/>
    <w:rsid w:val="005C1ED4"/>
    <w:rsid w:val="005C482F"/>
    <w:rsid w:val="005C4DFD"/>
    <w:rsid w:val="005D04D5"/>
    <w:rsid w:val="005D09CF"/>
    <w:rsid w:val="005D183E"/>
    <w:rsid w:val="005D4861"/>
    <w:rsid w:val="005D4E6E"/>
    <w:rsid w:val="005F52C2"/>
    <w:rsid w:val="006021B6"/>
    <w:rsid w:val="006025D0"/>
    <w:rsid w:val="00612E42"/>
    <w:rsid w:val="00613AEB"/>
    <w:rsid w:val="006301E4"/>
    <w:rsid w:val="00631533"/>
    <w:rsid w:val="006324AF"/>
    <w:rsid w:val="006342CF"/>
    <w:rsid w:val="006403E4"/>
    <w:rsid w:val="00640BFA"/>
    <w:rsid w:val="00651DB3"/>
    <w:rsid w:val="00657879"/>
    <w:rsid w:val="00664509"/>
    <w:rsid w:val="006721AC"/>
    <w:rsid w:val="006734A4"/>
    <w:rsid w:val="006734C2"/>
    <w:rsid w:val="00673F1F"/>
    <w:rsid w:val="00684557"/>
    <w:rsid w:val="00685117"/>
    <w:rsid w:val="00686BF6"/>
    <w:rsid w:val="00690EFD"/>
    <w:rsid w:val="00691010"/>
    <w:rsid w:val="006A4F33"/>
    <w:rsid w:val="006B457F"/>
    <w:rsid w:val="006C350D"/>
    <w:rsid w:val="006C7BF2"/>
    <w:rsid w:val="006D0ECE"/>
    <w:rsid w:val="006E1745"/>
    <w:rsid w:val="006F0D59"/>
    <w:rsid w:val="007021DE"/>
    <w:rsid w:val="0070564E"/>
    <w:rsid w:val="0071050A"/>
    <w:rsid w:val="00710845"/>
    <w:rsid w:val="00720D7E"/>
    <w:rsid w:val="0072352C"/>
    <w:rsid w:val="00731891"/>
    <w:rsid w:val="00731CAE"/>
    <w:rsid w:val="00732607"/>
    <w:rsid w:val="00736218"/>
    <w:rsid w:val="007371D4"/>
    <w:rsid w:val="007431B6"/>
    <w:rsid w:val="00743CCB"/>
    <w:rsid w:val="0074501E"/>
    <w:rsid w:val="0074607B"/>
    <w:rsid w:val="007529E2"/>
    <w:rsid w:val="00762C23"/>
    <w:rsid w:val="0076369D"/>
    <w:rsid w:val="00766C57"/>
    <w:rsid w:val="00767257"/>
    <w:rsid w:val="007677A5"/>
    <w:rsid w:val="007708BD"/>
    <w:rsid w:val="007712BB"/>
    <w:rsid w:val="00783834"/>
    <w:rsid w:val="007904D6"/>
    <w:rsid w:val="00790ECA"/>
    <w:rsid w:val="00792599"/>
    <w:rsid w:val="00793F4A"/>
    <w:rsid w:val="007A1932"/>
    <w:rsid w:val="007A1B18"/>
    <w:rsid w:val="007A44A6"/>
    <w:rsid w:val="007B0D15"/>
    <w:rsid w:val="007B5B68"/>
    <w:rsid w:val="007C35F5"/>
    <w:rsid w:val="007F0517"/>
    <w:rsid w:val="007F25E5"/>
    <w:rsid w:val="007F578D"/>
    <w:rsid w:val="00800E57"/>
    <w:rsid w:val="00801317"/>
    <w:rsid w:val="00806B2A"/>
    <w:rsid w:val="00811A3B"/>
    <w:rsid w:val="00814C54"/>
    <w:rsid w:val="00823027"/>
    <w:rsid w:val="008311A7"/>
    <w:rsid w:val="00840D40"/>
    <w:rsid w:val="00844483"/>
    <w:rsid w:val="008503D4"/>
    <w:rsid w:val="008537B0"/>
    <w:rsid w:val="00862A7D"/>
    <w:rsid w:val="00865184"/>
    <w:rsid w:val="008768E0"/>
    <w:rsid w:val="00876E6B"/>
    <w:rsid w:val="00883318"/>
    <w:rsid w:val="00894573"/>
    <w:rsid w:val="008A21AD"/>
    <w:rsid w:val="008A3D5E"/>
    <w:rsid w:val="008B0865"/>
    <w:rsid w:val="008B3BAE"/>
    <w:rsid w:val="008B7E11"/>
    <w:rsid w:val="008C04AA"/>
    <w:rsid w:val="008C0E42"/>
    <w:rsid w:val="008C1957"/>
    <w:rsid w:val="008E0891"/>
    <w:rsid w:val="009111FC"/>
    <w:rsid w:val="0093023D"/>
    <w:rsid w:val="00934F1C"/>
    <w:rsid w:val="0094798D"/>
    <w:rsid w:val="00961F67"/>
    <w:rsid w:val="00973C15"/>
    <w:rsid w:val="00977EE8"/>
    <w:rsid w:val="00980EF7"/>
    <w:rsid w:val="009847B9"/>
    <w:rsid w:val="00984AE6"/>
    <w:rsid w:val="009959CD"/>
    <w:rsid w:val="009A1E44"/>
    <w:rsid w:val="009A2A6B"/>
    <w:rsid w:val="009B037C"/>
    <w:rsid w:val="009B3DED"/>
    <w:rsid w:val="009B5F74"/>
    <w:rsid w:val="009C297A"/>
    <w:rsid w:val="009C6FE1"/>
    <w:rsid w:val="009D00E2"/>
    <w:rsid w:val="009D0B90"/>
    <w:rsid w:val="009D2231"/>
    <w:rsid w:val="009E1FED"/>
    <w:rsid w:val="009E3F71"/>
    <w:rsid w:val="009E6911"/>
    <w:rsid w:val="009F43FB"/>
    <w:rsid w:val="00A00CBD"/>
    <w:rsid w:val="00A04E8B"/>
    <w:rsid w:val="00A122DB"/>
    <w:rsid w:val="00A16604"/>
    <w:rsid w:val="00A262DB"/>
    <w:rsid w:val="00A33B1E"/>
    <w:rsid w:val="00A34147"/>
    <w:rsid w:val="00A40CDA"/>
    <w:rsid w:val="00A44701"/>
    <w:rsid w:val="00A466D1"/>
    <w:rsid w:val="00A562F2"/>
    <w:rsid w:val="00A626CB"/>
    <w:rsid w:val="00A642AF"/>
    <w:rsid w:val="00A67D52"/>
    <w:rsid w:val="00A801BF"/>
    <w:rsid w:val="00A80569"/>
    <w:rsid w:val="00A85595"/>
    <w:rsid w:val="00A86ACD"/>
    <w:rsid w:val="00A9420D"/>
    <w:rsid w:val="00AA15D4"/>
    <w:rsid w:val="00AA51EE"/>
    <w:rsid w:val="00AA5371"/>
    <w:rsid w:val="00AA6663"/>
    <w:rsid w:val="00AB5FBD"/>
    <w:rsid w:val="00AC1A1C"/>
    <w:rsid w:val="00AC494A"/>
    <w:rsid w:val="00AC4DB9"/>
    <w:rsid w:val="00AC7D52"/>
    <w:rsid w:val="00AD0E31"/>
    <w:rsid w:val="00AD165F"/>
    <w:rsid w:val="00AD5FA9"/>
    <w:rsid w:val="00AE23B8"/>
    <w:rsid w:val="00AF09C6"/>
    <w:rsid w:val="00AF3024"/>
    <w:rsid w:val="00AF33BA"/>
    <w:rsid w:val="00AF4BF8"/>
    <w:rsid w:val="00B01521"/>
    <w:rsid w:val="00B017E1"/>
    <w:rsid w:val="00B045CD"/>
    <w:rsid w:val="00B304EB"/>
    <w:rsid w:val="00B30778"/>
    <w:rsid w:val="00B30958"/>
    <w:rsid w:val="00B33423"/>
    <w:rsid w:val="00B40FED"/>
    <w:rsid w:val="00B47B7A"/>
    <w:rsid w:val="00B551C7"/>
    <w:rsid w:val="00B646B8"/>
    <w:rsid w:val="00B75F66"/>
    <w:rsid w:val="00B96E3D"/>
    <w:rsid w:val="00BA4B92"/>
    <w:rsid w:val="00BA79A6"/>
    <w:rsid w:val="00BB1472"/>
    <w:rsid w:val="00BB1F41"/>
    <w:rsid w:val="00BB3752"/>
    <w:rsid w:val="00BB7063"/>
    <w:rsid w:val="00BC28C9"/>
    <w:rsid w:val="00BC3F80"/>
    <w:rsid w:val="00BC6F59"/>
    <w:rsid w:val="00BD30B0"/>
    <w:rsid w:val="00BE3964"/>
    <w:rsid w:val="00BE7C50"/>
    <w:rsid w:val="00BF0339"/>
    <w:rsid w:val="00BF5FAB"/>
    <w:rsid w:val="00C03008"/>
    <w:rsid w:val="00C058F6"/>
    <w:rsid w:val="00C11E75"/>
    <w:rsid w:val="00C125EA"/>
    <w:rsid w:val="00C14FBC"/>
    <w:rsid w:val="00C313B7"/>
    <w:rsid w:val="00C31439"/>
    <w:rsid w:val="00C5308C"/>
    <w:rsid w:val="00C56EB7"/>
    <w:rsid w:val="00C701AC"/>
    <w:rsid w:val="00C766F8"/>
    <w:rsid w:val="00C80BD4"/>
    <w:rsid w:val="00C8233F"/>
    <w:rsid w:val="00C86386"/>
    <w:rsid w:val="00CC3407"/>
    <w:rsid w:val="00CC35BA"/>
    <w:rsid w:val="00CC4AC2"/>
    <w:rsid w:val="00CE494A"/>
    <w:rsid w:val="00CF3A42"/>
    <w:rsid w:val="00CF63C6"/>
    <w:rsid w:val="00D0240C"/>
    <w:rsid w:val="00D0454B"/>
    <w:rsid w:val="00D10237"/>
    <w:rsid w:val="00D11F28"/>
    <w:rsid w:val="00D22330"/>
    <w:rsid w:val="00D256AC"/>
    <w:rsid w:val="00D3072E"/>
    <w:rsid w:val="00D32904"/>
    <w:rsid w:val="00D41FBC"/>
    <w:rsid w:val="00D458A6"/>
    <w:rsid w:val="00D474E8"/>
    <w:rsid w:val="00D5165C"/>
    <w:rsid w:val="00D51ECA"/>
    <w:rsid w:val="00D5413C"/>
    <w:rsid w:val="00D542B1"/>
    <w:rsid w:val="00D7076D"/>
    <w:rsid w:val="00D91031"/>
    <w:rsid w:val="00D92304"/>
    <w:rsid w:val="00D944C8"/>
    <w:rsid w:val="00DA021D"/>
    <w:rsid w:val="00DA7035"/>
    <w:rsid w:val="00DA7E7D"/>
    <w:rsid w:val="00DB1757"/>
    <w:rsid w:val="00DB1C78"/>
    <w:rsid w:val="00DB40EF"/>
    <w:rsid w:val="00DB6187"/>
    <w:rsid w:val="00DC07A3"/>
    <w:rsid w:val="00DC7F3B"/>
    <w:rsid w:val="00DD05F6"/>
    <w:rsid w:val="00DD0B18"/>
    <w:rsid w:val="00DD46A6"/>
    <w:rsid w:val="00DE0487"/>
    <w:rsid w:val="00DE454C"/>
    <w:rsid w:val="00DE7186"/>
    <w:rsid w:val="00E03C32"/>
    <w:rsid w:val="00E04DDA"/>
    <w:rsid w:val="00E11B8A"/>
    <w:rsid w:val="00E1496A"/>
    <w:rsid w:val="00E16EE5"/>
    <w:rsid w:val="00E20DCD"/>
    <w:rsid w:val="00E248A6"/>
    <w:rsid w:val="00E25B62"/>
    <w:rsid w:val="00E264EF"/>
    <w:rsid w:val="00E32218"/>
    <w:rsid w:val="00E32E4D"/>
    <w:rsid w:val="00E37CA1"/>
    <w:rsid w:val="00E404D6"/>
    <w:rsid w:val="00E47672"/>
    <w:rsid w:val="00E52F5E"/>
    <w:rsid w:val="00E56979"/>
    <w:rsid w:val="00E57123"/>
    <w:rsid w:val="00E57493"/>
    <w:rsid w:val="00E64FED"/>
    <w:rsid w:val="00E67275"/>
    <w:rsid w:val="00E6733E"/>
    <w:rsid w:val="00E67A65"/>
    <w:rsid w:val="00E715A1"/>
    <w:rsid w:val="00E803C3"/>
    <w:rsid w:val="00E8493A"/>
    <w:rsid w:val="00E9120D"/>
    <w:rsid w:val="00E94890"/>
    <w:rsid w:val="00E96630"/>
    <w:rsid w:val="00EA443C"/>
    <w:rsid w:val="00EA6F55"/>
    <w:rsid w:val="00EB03DC"/>
    <w:rsid w:val="00EB21A4"/>
    <w:rsid w:val="00EB55F3"/>
    <w:rsid w:val="00EC22FE"/>
    <w:rsid w:val="00EE0D66"/>
    <w:rsid w:val="00EE24B0"/>
    <w:rsid w:val="00EE42B3"/>
    <w:rsid w:val="00EF5EA3"/>
    <w:rsid w:val="00EF64B5"/>
    <w:rsid w:val="00F008D2"/>
    <w:rsid w:val="00F011F3"/>
    <w:rsid w:val="00F029FA"/>
    <w:rsid w:val="00F037FE"/>
    <w:rsid w:val="00F03CCC"/>
    <w:rsid w:val="00F04D9A"/>
    <w:rsid w:val="00F07363"/>
    <w:rsid w:val="00F14F9B"/>
    <w:rsid w:val="00F2462C"/>
    <w:rsid w:val="00F3027D"/>
    <w:rsid w:val="00F32BD2"/>
    <w:rsid w:val="00F365A5"/>
    <w:rsid w:val="00F366F8"/>
    <w:rsid w:val="00F36958"/>
    <w:rsid w:val="00F41341"/>
    <w:rsid w:val="00F4261B"/>
    <w:rsid w:val="00F5615A"/>
    <w:rsid w:val="00F56615"/>
    <w:rsid w:val="00F57318"/>
    <w:rsid w:val="00F6753D"/>
    <w:rsid w:val="00F677F9"/>
    <w:rsid w:val="00F70B52"/>
    <w:rsid w:val="00F7345C"/>
    <w:rsid w:val="00F75C76"/>
    <w:rsid w:val="00F77011"/>
    <w:rsid w:val="00F770E6"/>
    <w:rsid w:val="00F82E4F"/>
    <w:rsid w:val="00F85ACD"/>
    <w:rsid w:val="00F92C50"/>
    <w:rsid w:val="00FA00F3"/>
    <w:rsid w:val="00FA39F4"/>
    <w:rsid w:val="00FA5787"/>
    <w:rsid w:val="00FA5EC6"/>
    <w:rsid w:val="00FB419C"/>
    <w:rsid w:val="00FC0342"/>
    <w:rsid w:val="00FC593D"/>
    <w:rsid w:val="00FC6F3A"/>
    <w:rsid w:val="00FD1504"/>
    <w:rsid w:val="00FD286B"/>
    <w:rsid w:val="00FD5486"/>
    <w:rsid w:val="00FE1397"/>
    <w:rsid w:val="00FF0C72"/>
    <w:rsid w:val="00FF31CE"/>
    <w:rsid w:val="00FF6238"/>
    <w:rsid w:val="0365FDE7"/>
    <w:rsid w:val="037F5A20"/>
    <w:rsid w:val="03C53A74"/>
    <w:rsid w:val="04876C18"/>
    <w:rsid w:val="08760867"/>
    <w:rsid w:val="087CB901"/>
    <w:rsid w:val="0977F0F1"/>
    <w:rsid w:val="0C5F2607"/>
    <w:rsid w:val="0CC039F4"/>
    <w:rsid w:val="0CCBC086"/>
    <w:rsid w:val="0E14C573"/>
    <w:rsid w:val="11EA0E63"/>
    <w:rsid w:val="12240179"/>
    <w:rsid w:val="1238F4DF"/>
    <w:rsid w:val="12CE6E94"/>
    <w:rsid w:val="1391B286"/>
    <w:rsid w:val="14CAB267"/>
    <w:rsid w:val="171B8705"/>
    <w:rsid w:val="18279CDC"/>
    <w:rsid w:val="19E231F0"/>
    <w:rsid w:val="1C7F135D"/>
    <w:rsid w:val="1C9E6CFD"/>
    <w:rsid w:val="1DED68AA"/>
    <w:rsid w:val="1E591F48"/>
    <w:rsid w:val="1F7EC85D"/>
    <w:rsid w:val="20C258EC"/>
    <w:rsid w:val="218F2692"/>
    <w:rsid w:val="21955880"/>
    <w:rsid w:val="23DC52C2"/>
    <w:rsid w:val="271813B3"/>
    <w:rsid w:val="27CCA71B"/>
    <w:rsid w:val="28482E65"/>
    <w:rsid w:val="2BE2B0A1"/>
    <w:rsid w:val="2D5B4291"/>
    <w:rsid w:val="2ED3B010"/>
    <w:rsid w:val="2EDAB163"/>
    <w:rsid w:val="302E7C40"/>
    <w:rsid w:val="30B1A021"/>
    <w:rsid w:val="30C4A981"/>
    <w:rsid w:val="34260677"/>
    <w:rsid w:val="37264C22"/>
    <w:rsid w:val="37541EB0"/>
    <w:rsid w:val="38250C9B"/>
    <w:rsid w:val="3985BBC1"/>
    <w:rsid w:val="39CEFFA4"/>
    <w:rsid w:val="3C65E8F8"/>
    <w:rsid w:val="3D1EE338"/>
    <w:rsid w:val="3DE269FF"/>
    <w:rsid w:val="3EA922E5"/>
    <w:rsid w:val="4174FEEC"/>
    <w:rsid w:val="4244F6D7"/>
    <w:rsid w:val="44D442BC"/>
    <w:rsid w:val="4621133C"/>
    <w:rsid w:val="47552F80"/>
    <w:rsid w:val="47888745"/>
    <w:rsid w:val="479229C4"/>
    <w:rsid w:val="4BE76D29"/>
    <w:rsid w:val="4BF799BD"/>
    <w:rsid w:val="4CADCD6D"/>
    <w:rsid w:val="4E5D931E"/>
    <w:rsid w:val="5011EB7E"/>
    <w:rsid w:val="50B48366"/>
    <w:rsid w:val="512DD1C9"/>
    <w:rsid w:val="53214149"/>
    <w:rsid w:val="536A3701"/>
    <w:rsid w:val="5493AC2B"/>
    <w:rsid w:val="5866F8A9"/>
    <w:rsid w:val="5944599A"/>
    <w:rsid w:val="5B06D466"/>
    <w:rsid w:val="5DF07DFD"/>
    <w:rsid w:val="605A04DE"/>
    <w:rsid w:val="62476DAA"/>
    <w:rsid w:val="62C90BB9"/>
    <w:rsid w:val="63711E66"/>
    <w:rsid w:val="65F0EFDD"/>
    <w:rsid w:val="691F44EC"/>
    <w:rsid w:val="6B4358DD"/>
    <w:rsid w:val="6B53E3B8"/>
    <w:rsid w:val="6D505189"/>
    <w:rsid w:val="70303A2C"/>
    <w:rsid w:val="7074129E"/>
    <w:rsid w:val="71896A4F"/>
    <w:rsid w:val="71E5504A"/>
    <w:rsid w:val="72DCD952"/>
    <w:rsid w:val="730355A4"/>
    <w:rsid w:val="736D8186"/>
    <w:rsid w:val="74F5C8E9"/>
    <w:rsid w:val="7520F1EA"/>
    <w:rsid w:val="76A9B33E"/>
    <w:rsid w:val="77751B0C"/>
    <w:rsid w:val="793A6F4B"/>
    <w:rsid w:val="793B3276"/>
    <w:rsid w:val="799FDBC0"/>
    <w:rsid w:val="7B205456"/>
    <w:rsid w:val="7B791D58"/>
    <w:rsid w:val="7BA2DAAE"/>
    <w:rsid w:val="7DF6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C42C8"/>
  <w15:chartTrackingRefBased/>
  <w15:docId w15:val="{1350F9B6-6942-4D56-A82B-91345CE6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72"/>
    <w:rPr>
      <w:color w:val="767171" w:themeColor="background2" w:themeShade="80"/>
    </w:rPr>
  </w:style>
  <w:style w:type="paragraph" w:styleId="Ttol1">
    <w:name w:val="heading 1"/>
    <w:basedOn w:val="Normal"/>
    <w:next w:val="Normal"/>
    <w:link w:val="Ttol1Car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44546A" w:themeColor="text2"/>
      <w:sz w:val="30"/>
      <w:szCs w:val="30"/>
    </w:rPr>
  </w:style>
  <w:style w:type="paragraph" w:styleId="Ttol2">
    <w:name w:val="heading 2"/>
    <w:basedOn w:val="Normal"/>
    <w:next w:val="Normal"/>
    <w:link w:val="Ttol2Car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6683" w:themeColor="accent1"/>
    </w:rPr>
  </w:style>
  <w:style w:type="paragraph" w:styleId="Ttol3">
    <w:name w:val="heading 3"/>
    <w:basedOn w:val="Normal"/>
    <w:next w:val="Normal"/>
    <w:link w:val="Ttol3Car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683" w:themeColor="accent1"/>
    </w:rPr>
  </w:style>
  <w:style w:type="paragraph" w:styleId="Ttol5">
    <w:name w:val="heading 5"/>
    <w:basedOn w:val="Normal"/>
    <w:next w:val="Normal"/>
    <w:link w:val="Ttol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241" w:themeColor="accent1" w:themeShade="80"/>
    </w:rPr>
  </w:style>
  <w:style w:type="paragraph" w:styleId="Ttol6">
    <w:name w:val="heading 6"/>
    <w:basedOn w:val="Normal"/>
    <w:next w:val="Normal"/>
    <w:link w:val="Ttol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Ttol8">
    <w:name w:val="heading 8"/>
    <w:basedOn w:val="Normal"/>
    <w:next w:val="Normal"/>
    <w:link w:val="Ttol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ol9">
    <w:name w:val="heading 9"/>
    <w:basedOn w:val="Normal"/>
    <w:next w:val="Normal"/>
    <w:link w:val="Ttol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Ombrejatsuau">
    <w:name w:val="Light Shading"/>
    <w:basedOn w:val="Tau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rsid w:val="00AF3024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z w:val="30"/>
    </w:rPr>
  </w:style>
  <w:style w:type="character" w:customStyle="1" w:styleId="Ttol1Car">
    <w:name w:val="Títol 1 Car"/>
    <w:basedOn w:val="Lletraperdefectedelpargraf"/>
    <w:link w:val="Ttol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Ttol2Car">
    <w:name w:val="Títol 2 Car"/>
    <w:basedOn w:val="Lletraperdefectedelpargraf"/>
    <w:link w:val="Ttol2"/>
    <w:uiPriority w:val="4"/>
    <w:rsid w:val="00E47672"/>
    <w:rPr>
      <w:rFonts w:asciiTheme="majorHAnsi" w:eastAsiaTheme="majorEastAsia" w:hAnsiTheme="majorHAnsi" w:cstheme="majorBidi"/>
      <w:caps/>
      <w:color w:val="006683" w:themeColor="accent1"/>
    </w:rPr>
  </w:style>
  <w:style w:type="character" w:customStyle="1" w:styleId="Ttol3Car">
    <w:name w:val="Títol 3 Car"/>
    <w:basedOn w:val="Lletraperdefectedelpargraf"/>
    <w:link w:val="Ttol3"/>
    <w:uiPriority w:val="4"/>
    <w:semiHidden/>
    <w:rsid w:val="00690EFD"/>
    <w:rPr>
      <w:rFonts w:asciiTheme="majorHAnsi" w:eastAsiaTheme="majorEastAsia" w:hAnsiTheme="majorHAnsi" w:cstheme="majorBidi"/>
      <w:color w:val="006683" w:themeColor="accent1"/>
      <w:sz w:val="22"/>
      <w:szCs w:val="22"/>
    </w:rPr>
  </w:style>
  <w:style w:type="character" w:customStyle="1" w:styleId="Ttol5Car">
    <w:name w:val="Títol 5 Car"/>
    <w:basedOn w:val="Lletraperdefectedelpargraf"/>
    <w:link w:val="Ttol5"/>
    <w:uiPriority w:val="4"/>
    <w:semiHidden/>
    <w:rsid w:val="00690EFD"/>
    <w:rPr>
      <w:rFonts w:asciiTheme="majorHAnsi" w:eastAsiaTheme="majorEastAsia" w:hAnsiTheme="majorHAnsi" w:cstheme="majorBidi"/>
      <w:color w:val="003241" w:themeColor="accent1" w:themeShade="80"/>
    </w:rPr>
  </w:style>
  <w:style w:type="character" w:customStyle="1" w:styleId="Ttol6Car">
    <w:name w:val="Títol 6 Car"/>
    <w:basedOn w:val="Lletraperdefectedelpargraf"/>
    <w:link w:val="Ttol6"/>
    <w:uiPriority w:val="4"/>
    <w:semiHidden/>
    <w:rsid w:val="00690EFD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Llistaambpics">
    <w:name w:val="List Bullet"/>
    <w:basedOn w:val="Normal"/>
    <w:uiPriority w:val="7"/>
    <w:rsid w:val="00101A18"/>
  </w:style>
  <w:style w:type="paragraph" w:styleId="Llistanumerada">
    <w:name w:val="List Number"/>
    <w:basedOn w:val="Normal"/>
    <w:uiPriority w:val="5"/>
    <w:unhideWhenUsed/>
    <w:pPr>
      <w:numPr>
        <w:numId w:val="2"/>
      </w:numPr>
      <w:contextualSpacing/>
    </w:pPr>
  </w:style>
  <w:style w:type="paragraph" w:styleId="Ttol">
    <w:name w:val="Title"/>
    <w:basedOn w:val="Normal"/>
    <w:link w:val="TtolCar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</w:rPr>
  </w:style>
  <w:style w:type="character" w:customStyle="1" w:styleId="TtolCar">
    <w:name w:val="Títol Car"/>
    <w:basedOn w:val="Lletraperdefectedelpargraf"/>
    <w:link w:val="Ttol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Subttol">
    <w:name w:val="Subtitle"/>
    <w:basedOn w:val="Normal"/>
    <w:link w:val="SubttolCar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006683" w:themeColor="accent1"/>
      <w:sz w:val="36"/>
      <w:szCs w:val="26"/>
    </w:rPr>
  </w:style>
  <w:style w:type="character" w:customStyle="1" w:styleId="SubttolCar">
    <w:name w:val="Subtítol Car"/>
    <w:basedOn w:val="Lletraperdefectedelpargraf"/>
    <w:link w:val="Subttol"/>
    <w:uiPriority w:val="3"/>
    <w:rsid w:val="00E47672"/>
    <w:rPr>
      <w:rFonts w:eastAsiaTheme="majorEastAsia" w:cstheme="majorBidi"/>
      <w:caps/>
      <w:color w:val="006683" w:themeColor="accent1"/>
      <w:sz w:val="36"/>
      <w:szCs w:val="26"/>
    </w:rPr>
  </w:style>
  <w:style w:type="paragraph" w:customStyle="1" w:styleId="Foto">
    <w:name w:val="Foto"/>
    <w:basedOn w:val="Normal"/>
    <w:uiPriority w:val="1"/>
    <w:semiHidden/>
    <w:rsid w:val="00D5413C"/>
    <w:pPr>
      <w:spacing w:before="2400" w:after="400"/>
      <w:jc w:val="center"/>
    </w:pPr>
  </w:style>
  <w:style w:type="paragraph" w:styleId="Llegenda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ol9Car">
    <w:name w:val="Títol 9 Car"/>
    <w:basedOn w:val="Lletraperdefectedelpargraf"/>
    <w:link w:val="Ttol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ol8Car">
    <w:name w:val="Títol 8 Car"/>
    <w:basedOn w:val="Lletraperdefectedelpargraf"/>
    <w:link w:val="Ttol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oldelIDC">
    <w:name w:val="TOC Heading"/>
    <w:basedOn w:val="Ttol1"/>
    <w:next w:val="Normal"/>
    <w:uiPriority w:val="39"/>
    <w:semiHidden/>
    <w:unhideWhenUsed/>
    <w:qFormat/>
    <w:pPr>
      <w:spacing w:before="0"/>
      <w:outlineLvl w:val="9"/>
    </w:pPr>
  </w:style>
  <w:style w:type="paragraph" w:styleId="Peu">
    <w:name w:val="footer"/>
    <w:basedOn w:val="Normal"/>
    <w:link w:val="PeuCar"/>
    <w:uiPriority w:val="99"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euCar">
    <w:name w:val="Peu Car"/>
    <w:basedOn w:val="Lletraperdefectedelpargraf"/>
    <w:link w:val="Peu"/>
    <w:uiPriority w:val="99"/>
    <w:rsid w:val="00E47672"/>
    <w:rPr>
      <w:color w:val="767171" w:themeColor="background2" w:themeShade="80"/>
      <w:szCs w:val="16"/>
    </w:rPr>
  </w:style>
  <w:style w:type="paragraph" w:styleId="I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I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I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"/>
    <w:next w:val="Normal"/>
    <w:uiPriority w:val="39"/>
    <w:semiHidden/>
    <w:unhideWhenUsed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ulanormal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ulaambquadrcula">
    <w:name w:val="Table Grid"/>
    <w:basedOn w:val="Tau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semiHidden/>
    <w:rsid w:val="001A2000"/>
    <w:pPr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E47672"/>
    <w:rPr>
      <w:color w:val="767171" w:themeColor="background2" w:themeShade="80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122DB"/>
    <w:rPr>
      <w:szCs w:val="16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122DB"/>
    <w:rPr>
      <w:sz w:val="22"/>
      <w:szCs w:val="16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A122DB"/>
    <w:rPr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122DB"/>
    <w:rPr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122D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122DB"/>
    <w:rPr>
      <w:b/>
      <w:bCs/>
      <w:szCs w:val="20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122DB"/>
    <w:rPr>
      <w:rFonts w:ascii="Segoe UI" w:hAnsi="Segoe UI" w:cs="Segoe UI"/>
      <w:szCs w:val="16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A122DB"/>
    <w:rPr>
      <w:szCs w:val="20"/>
    </w:rPr>
  </w:style>
  <w:style w:type="paragraph" w:styleId="Remitentdel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122DB"/>
    <w:rPr>
      <w:szCs w:val="20"/>
    </w:rPr>
  </w:style>
  <w:style w:type="character" w:styleId="CodiHTML">
    <w:name w:val="HTML Code"/>
    <w:basedOn w:val="Lletraperdefectedelpargraf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A122DB"/>
    <w:rPr>
      <w:rFonts w:ascii="Consolas" w:hAnsi="Consolas"/>
      <w:szCs w:val="20"/>
    </w:rPr>
  </w:style>
  <w:style w:type="character" w:styleId="TeclatHTML">
    <w:name w:val="HTML Keyboard"/>
    <w:basedOn w:val="Lletraperdefectedelpargraf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scriureHTML">
    <w:name w:val="HTML Typewriter"/>
    <w:basedOn w:val="Lletraperdefectedelpargraf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demacro">
    <w:name w:val="macro"/>
    <w:link w:val="Textde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semiHidden/>
    <w:rsid w:val="00A122DB"/>
    <w:rPr>
      <w:rFonts w:ascii="Consolas" w:hAnsi="Consolas"/>
      <w:szCs w:val="20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A122DB"/>
    <w:rPr>
      <w:rFonts w:ascii="Consolas" w:hAnsi="Consolas"/>
      <w:szCs w:val="21"/>
    </w:rPr>
  </w:style>
  <w:style w:type="character" w:styleId="Textdelcontenidor">
    <w:name w:val="Placeholder Text"/>
    <w:basedOn w:val="Lletraperdefectedelpargraf"/>
    <w:uiPriority w:val="99"/>
    <w:semiHidden/>
    <w:rsid w:val="00A122DB"/>
    <w:rPr>
      <w:color w:val="595959" w:themeColor="text1" w:themeTint="A6"/>
    </w:rPr>
  </w:style>
  <w:style w:type="paragraph" w:customStyle="1" w:styleId="Estilo1">
    <w:name w:val="Estilo 1"/>
    <w:basedOn w:val="Ttol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Estilo2">
    <w:name w:val="Estilo2"/>
    <w:basedOn w:val="Subttol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character" w:styleId="Enlla">
    <w:name w:val="Hyperlink"/>
    <w:basedOn w:val="Lletraperdefectedelpargraf"/>
    <w:uiPriority w:val="99"/>
    <w:unhideWhenUsed/>
    <w:rsid w:val="00DC7F3B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C7F3B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5D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13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06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ele\AppData\Local\Microsoft\Office\16.0\DTS\ca-ES%7b8B9ABEEF-C0D0-4A6B-8F18-3D835F7C1AC7%7d\%7b2D8D3697-BE30-4FE1-BAB2-72FB0539C20B%7dtf1639293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8AAF-26EC-45E2-A58A-E00CD8576FDC}"/>
      </w:docPartPr>
      <w:docPartBody>
        <w:p w:rsidR="00802654" w:rsidRDefault="00802654">
          <w:r w:rsidRPr="00C930E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8F796-6DF5-4E05-ABF7-7019B0954A8E}"/>
      </w:docPartPr>
      <w:docPartBody>
        <w:p w:rsidR="00802654" w:rsidRDefault="00802654">
          <w:r w:rsidRPr="00C930E7">
            <w:rPr>
              <w:rStyle w:val="Textdelcontenidor"/>
            </w:rPr>
            <w:t>Feu clic o toqueu aquí per escriure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mbri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ue Einstellung">
    <w:altName w:val="Calibri"/>
    <w:panose1 w:val="00000000000000000000"/>
    <w:charset w:val="00"/>
    <w:family w:val="auto"/>
    <w:pitch w:val="variable"/>
    <w:sig w:usb0="A00000FF" w:usb1="4001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54"/>
    <w:rsid w:val="00094981"/>
    <w:rsid w:val="004D6E10"/>
    <w:rsid w:val="00802654"/>
    <w:rsid w:val="00820DC6"/>
    <w:rsid w:val="008265EB"/>
    <w:rsid w:val="0089605B"/>
    <w:rsid w:val="00CD6EE4"/>
    <w:rsid w:val="00D41FBC"/>
    <w:rsid w:val="00DE4674"/>
    <w:rsid w:val="00E67A65"/>
    <w:rsid w:val="00E8493A"/>
    <w:rsid w:val="00F5615A"/>
    <w:rsid w:val="00FA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D6EE4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A9D48513B145964E6D777E089893" ma:contentTypeVersion="18" ma:contentTypeDescription="Crea un document nou" ma:contentTypeScope="" ma:versionID="9eb7c287b9af32cc776a8892f017e07f">
  <xsd:schema xmlns:xsd="http://www.w3.org/2001/XMLSchema" xmlns:xs="http://www.w3.org/2001/XMLSchema" xmlns:p="http://schemas.microsoft.com/office/2006/metadata/properties" xmlns:ns2="5e84708c-6ab2-489c-9113-98a7fccfe3c1" xmlns:ns3="141c1343-7fb0-482a-b186-e4182b14ca3b" targetNamespace="http://schemas.microsoft.com/office/2006/metadata/properties" ma:root="true" ma:fieldsID="adb4e5cde3546b8744aa016bda3aa7ab" ns2:_="" ns3:_="">
    <xsd:import namespace="5e84708c-6ab2-489c-9113-98a7fccfe3c1"/>
    <xsd:import namespace="141c1343-7fb0-482a-b186-e4182b14c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708c-6ab2-489c-9113-98a7fccfe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9e0f346-015f-434c-88b8-91e26310b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c1343-7fb0-482a-b186-e4182b14ca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e4387b-fcbf-4dd9-9398-64925424402a}" ma:internalName="TaxCatchAll" ma:showField="CatchAllData" ma:web="141c1343-7fb0-482a-b186-e4182b14c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1c1343-7fb0-482a-b186-e4182b14ca3b" xsi:nil="true"/>
    <lcf76f155ced4ddcb4097134ff3c332f xmlns="5e84708c-6ab2-489c-9113-98a7fccfe3c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6838C-B98B-4172-A81C-B917019C8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4708c-6ab2-489c-9113-98a7fccfe3c1"/>
    <ds:schemaRef ds:uri="141c1343-7fb0-482a-b186-e4182b14c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141c1343-7fb0-482a-b186-e4182b14ca3b"/>
    <ds:schemaRef ds:uri="5e84708c-6ab2-489c-9113-98a7fccfe3c1"/>
  </ds:schemaRefs>
</ds:datastoreItem>
</file>

<file path=customXml/itemProps3.xml><?xml version="1.0" encoding="utf-8"?>
<ds:datastoreItem xmlns:ds="http://schemas.openxmlformats.org/officeDocument/2006/customXml" ds:itemID="{F35B2DF4-75B4-48EB-84C5-AD1E3FA063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{2D8D3697-BE30-4FE1-BAB2-72FB0539C20B}tf16392938_win32</Template>
  <TotalTime>2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Melero</dc:creator>
  <cp:keywords/>
  <cp:lastModifiedBy>Judit Soteras Planell | Fundació Pinnae</cp:lastModifiedBy>
  <cp:revision>3</cp:revision>
  <cp:lastPrinted>2025-05-20T16:43:00Z</cp:lastPrinted>
  <dcterms:created xsi:type="dcterms:W3CDTF">2026-07-14T09:21:00Z</dcterms:created>
  <dcterms:modified xsi:type="dcterms:W3CDTF">2026-07-14T09:23:00Z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0x010100AD84A9D48513B145964E6D777E089893</vt:lpwstr>
  </property>
  <property fmtid="{D5CDD505-2E9C-101B-9397-08002B2CF9AE}" pid="3" name="MediaServiceImageTags">
    <vt:lpwstr/>
  </property>
</Properties>
</file>